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E3" w:rsidRPr="00200DE3" w:rsidRDefault="001155C5" w:rsidP="00B5633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-17145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DE3" w:rsidRPr="00200DE3" w:rsidRDefault="00200DE3" w:rsidP="00200DE3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00DE3" w:rsidRPr="00200DE3" w:rsidRDefault="00200DE3" w:rsidP="00200DE3">
      <w:pPr>
        <w:tabs>
          <w:tab w:val="left" w:pos="851"/>
        </w:tabs>
        <w:autoSpaceDE w:val="0"/>
        <w:autoSpaceDN w:val="0"/>
        <w:adjustRightInd w:val="0"/>
        <w:ind w:left="1134"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00DE3" w:rsidRPr="00200DE3" w:rsidRDefault="00200DE3" w:rsidP="00200DE3">
      <w:pPr>
        <w:tabs>
          <w:tab w:val="left" w:pos="851"/>
        </w:tabs>
        <w:autoSpaceDE w:val="0"/>
        <w:autoSpaceDN w:val="0"/>
        <w:adjustRightInd w:val="0"/>
        <w:ind w:left="1134"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00DE3" w:rsidRPr="00200DE3" w:rsidRDefault="00200DE3" w:rsidP="00200D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200DE3">
        <w:rPr>
          <w:rFonts w:ascii="Times New Roman" w:hAnsi="Times New Roman"/>
          <w:b/>
          <w:sz w:val="32"/>
          <w:szCs w:val="32"/>
        </w:rPr>
        <w:t xml:space="preserve">  АДМИНИСТРАЦИЯ ГОРОДА НЕФТЕЮГАНСКА</w:t>
      </w:r>
    </w:p>
    <w:p w:rsidR="00200DE3" w:rsidRPr="00200DE3" w:rsidRDefault="00200DE3" w:rsidP="00200D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200DE3" w:rsidRPr="00200DE3" w:rsidRDefault="00200DE3" w:rsidP="00200DE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40"/>
          <w:szCs w:val="40"/>
        </w:rPr>
      </w:pPr>
      <w:r w:rsidRPr="00200DE3">
        <w:rPr>
          <w:rFonts w:ascii="Times New Roman" w:hAnsi="Times New Roman"/>
          <w:b/>
          <w:sz w:val="40"/>
          <w:szCs w:val="40"/>
        </w:rPr>
        <w:t xml:space="preserve">                           ПОСТАНОВЛЕНИЕ</w:t>
      </w:r>
    </w:p>
    <w:p w:rsidR="00200DE3" w:rsidRPr="00200DE3" w:rsidRDefault="00200DE3" w:rsidP="00200D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00DE3" w:rsidRPr="00200DE3" w:rsidRDefault="00A46E09" w:rsidP="00200D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12.03.2024</w:t>
      </w:r>
      <w:r w:rsidR="00200DE3" w:rsidRPr="00200DE3">
        <w:rPr>
          <w:rFonts w:ascii="Times New Roman" w:hAnsi="Times New Roman"/>
          <w:sz w:val="28"/>
          <w:szCs w:val="28"/>
        </w:rPr>
        <w:tab/>
      </w:r>
      <w:r w:rsidR="00200DE3" w:rsidRPr="00200DE3">
        <w:rPr>
          <w:rFonts w:ascii="Times New Roman" w:hAnsi="Times New Roman"/>
          <w:sz w:val="28"/>
          <w:szCs w:val="28"/>
        </w:rPr>
        <w:tab/>
      </w:r>
      <w:r w:rsidR="00200DE3" w:rsidRPr="00200DE3">
        <w:rPr>
          <w:rFonts w:ascii="Times New Roman" w:hAnsi="Times New Roman"/>
          <w:sz w:val="28"/>
          <w:szCs w:val="28"/>
        </w:rPr>
        <w:tab/>
      </w:r>
      <w:r w:rsidR="00200DE3" w:rsidRPr="00200DE3">
        <w:rPr>
          <w:rFonts w:ascii="Times New Roman" w:hAnsi="Times New Roman"/>
          <w:sz w:val="28"/>
          <w:szCs w:val="28"/>
        </w:rPr>
        <w:tab/>
      </w:r>
      <w:r w:rsidR="00200DE3" w:rsidRPr="00200DE3">
        <w:rPr>
          <w:rFonts w:ascii="Times New Roman" w:hAnsi="Times New Roman"/>
          <w:sz w:val="28"/>
          <w:szCs w:val="28"/>
        </w:rPr>
        <w:tab/>
      </w:r>
      <w:r w:rsidR="00200DE3" w:rsidRPr="00200DE3">
        <w:rPr>
          <w:rFonts w:ascii="Times New Roman" w:hAnsi="Times New Roman"/>
          <w:sz w:val="28"/>
          <w:szCs w:val="28"/>
        </w:rPr>
        <w:tab/>
      </w:r>
      <w:r w:rsidR="00200DE3" w:rsidRPr="00200DE3">
        <w:rPr>
          <w:rFonts w:ascii="Times New Roman" w:hAnsi="Times New Roman"/>
          <w:sz w:val="28"/>
          <w:szCs w:val="28"/>
        </w:rPr>
        <w:tab/>
      </w:r>
      <w:proofErr w:type="gramStart"/>
      <w:r w:rsidR="00200DE3" w:rsidRPr="00200DE3">
        <w:rPr>
          <w:rFonts w:ascii="Times New Roman" w:hAnsi="Times New Roman"/>
          <w:sz w:val="28"/>
          <w:szCs w:val="28"/>
        </w:rPr>
        <w:tab/>
      </w:r>
      <w:r w:rsidR="00E61708">
        <w:rPr>
          <w:rFonts w:ascii="Times New Roman" w:hAnsi="Times New Roman"/>
          <w:sz w:val="28"/>
          <w:szCs w:val="28"/>
        </w:rPr>
        <w:t xml:space="preserve">  </w:t>
      </w:r>
      <w:r w:rsidR="00200DE3" w:rsidRPr="00200DE3">
        <w:rPr>
          <w:rFonts w:ascii="Times New Roman" w:hAnsi="Times New Roman"/>
          <w:sz w:val="28"/>
          <w:szCs w:val="28"/>
        </w:rPr>
        <w:tab/>
      </w:r>
      <w:proofErr w:type="gramEnd"/>
      <w:r w:rsidR="00BA4D87">
        <w:rPr>
          <w:rFonts w:ascii="Times New Roman" w:hAnsi="Times New Roman"/>
          <w:sz w:val="28"/>
          <w:szCs w:val="28"/>
        </w:rPr>
        <w:t xml:space="preserve">   </w:t>
      </w:r>
      <w:r w:rsidR="00E103C3">
        <w:rPr>
          <w:rFonts w:ascii="Times New Roman" w:hAnsi="Times New Roman"/>
          <w:sz w:val="28"/>
          <w:szCs w:val="28"/>
        </w:rPr>
        <w:t xml:space="preserve"> </w:t>
      </w:r>
      <w:r w:rsidR="00BA4D87">
        <w:rPr>
          <w:rFonts w:ascii="Times New Roman" w:hAnsi="Times New Roman"/>
          <w:sz w:val="28"/>
          <w:szCs w:val="28"/>
        </w:rPr>
        <w:t xml:space="preserve">  </w:t>
      </w:r>
      <w:r w:rsidR="000225B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20-нп</w:t>
      </w:r>
    </w:p>
    <w:p w:rsidR="00200DE3" w:rsidRPr="00200DE3" w:rsidRDefault="00200DE3" w:rsidP="00200D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200DE3">
        <w:rPr>
          <w:rFonts w:ascii="Times New Roman" w:hAnsi="Times New Roman"/>
        </w:rPr>
        <w:t>г.Нефтеюганск</w:t>
      </w:r>
    </w:p>
    <w:p w:rsidR="00200DE3" w:rsidRPr="00200DE3" w:rsidRDefault="00200DE3" w:rsidP="00200D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00DE3" w:rsidRPr="00E103C3" w:rsidRDefault="00200DE3" w:rsidP="00200DE3">
      <w:pPr>
        <w:shd w:val="clear" w:color="auto" w:fill="FFFFFF"/>
        <w:suppressAutoHyphens/>
        <w:ind w:firstLine="0"/>
        <w:contextualSpacing/>
        <w:jc w:val="center"/>
        <w:rPr>
          <w:rFonts w:ascii="Times New Roman" w:hAnsi="Times New Roman"/>
          <w:b/>
          <w:bCs/>
          <w:sz w:val="28"/>
        </w:rPr>
      </w:pPr>
      <w:r w:rsidRPr="00E103C3">
        <w:rPr>
          <w:rFonts w:ascii="Times New Roman" w:hAnsi="Times New Roman"/>
          <w:b/>
          <w:bCs/>
          <w:sz w:val="28"/>
        </w:rPr>
        <w:t>О внесении изменений в постановление администрации</w:t>
      </w:r>
    </w:p>
    <w:p w:rsidR="005763CE" w:rsidRPr="00E103C3" w:rsidRDefault="00200DE3" w:rsidP="00200DE3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3C3">
        <w:rPr>
          <w:rFonts w:ascii="Times New Roman" w:hAnsi="Times New Roman"/>
          <w:b/>
          <w:sz w:val="28"/>
          <w:szCs w:val="20"/>
        </w:rPr>
        <w:t>города Нефтеюганска</w:t>
      </w:r>
      <w:r w:rsidRPr="00E103C3">
        <w:rPr>
          <w:rFonts w:ascii="Times New Roman" w:hAnsi="Times New Roman"/>
          <w:b/>
          <w:bCs/>
          <w:sz w:val="28"/>
          <w:szCs w:val="28"/>
        </w:rPr>
        <w:t xml:space="preserve">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</w:t>
      </w:r>
    </w:p>
    <w:p w:rsidR="00200DE3" w:rsidRPr="00E103C3" w:rsidRDefault="00200DE3" w:rsidP="00200DE3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3C3">
        <w:rPr>
          <w:rFonts w:ascii="Times New Roman" w:hAnsi="Times New Roman"/>
          <w:b/>
          <w:bCs/>
          <w:sz w:val="28"/>
          <w:szCs w:val="28"/>
        </w:rPr>
        <w:t>по тарифам, не обеспечивающим возмещение издержек»</w:t>
      </w:r>
    </w:p>
    <w:p w:rsidR="00200DE3" w:rsidRPr="00E103C3" w:rsidRDefault="00200DE3" w:rsidP="00200D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00DE3" w:rsidRPr="007563D6" w:rsidRDefault="00200DE3" w:rsidP="00200DE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7563D6">
        <w:rPr>
          <w:rFonts w:ascii="Times New Roman" w:eastAsia="Calibri" w:hAnsi="Times New Roman"/>
          <w:sz w:val="28"/>
          <w:szCs w:val="28"/>
        </w:rPr>
        <w:t xml:space="preserve">В соответствии со статьёй 78 </w:t>
      </w:r>
      <w:hyperlink r:id="rId9" w:history="1">
        <w:r w:rsidRPr="007563D6">
          <w:rPr>
            <w:rFonts w:ascii="Times New Roman" w:eastAsia="Calibri" w:hAnsi="Times New Roman"/>
            <w:sz w:val="28"/>
            <w:szCs w:val="28"/>
          </w:rPr>
          <w:t>Бюджетного кодекса</w:t>
        </w:r>
      </w:hyperlink>
      <w:r w:rsidRPr="007563D6">
        <w:rPr>
          <w:rFonts w:ascii="Times New Roman" w:eastAsia="Calibri" w:hAnsi="Times New Roman"/>
          <w:sz w:val="28"/>
          <w:szCs w:val="28"/>
        </w:rPr>
        <w:t xml:space="preserve"> Российской Федерации, Федеральным законом от 06.10.2003</w:t>
      </w:r>
      <w:hyperlink r:id="rId10" w:history="1">
        <w:r w:rsidRPr="007563D6">
          <w:rPr>
            <w:rFonts w:ascii="Times New Roman" w:eastAsia="Calibri" w:hAnsi="Times New Roman"/>
            <w:sz w:val="28"/>
            <w:szCs w:val="28"/>
          </w:rPr>
          <w:t xml:space="preserve"> № 131-ФЗ «Об общих</w:t>
        </w:r>
      </w:hyperlink>
      <w:r w:rsidRPr="007563D6">
        <w:rPr>
          <w:rFonts w:ascii="Times New Roman" w:eastAsia="Calibri" w:hAnsi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</w:t>
      </w:r>
      <w:r w:rsidR="001C2E80" w:rsidRPr="001C2E80">
        <w:rPr>
          <w:rFonts w:ascii="Times New Roman" w:eastAsia="Calibri" w:hAnsi="Times New Roman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137A1B">
        <w:rPr>
          <w:rFonts w:ascii="Times New Roman" w:eastAsia="Calibri" w:hAnsi="Times New Roman"/>
          <w:sz w:val="28"/>
          <w:szCs w:val="28"/>
        </w:rPr>
        <w:t>Р</w:t>
      </w:r>
      <w:r w:rsidR="001C2E80" w:rsidRPr="001C2E80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137A1B">
        <w:rPr>
          <w:rFonts w:ascii="Times New Roman" w:eastAsia="Calibri" w:hAnsi="Times New Roman"/>
          <w:sz w:val="28"/>
          <w:szCs w:val="28"/>
        </w:rPr>
        <w:t>Ф</w:t>
      </w:r>
      <w:r w:rsidR="001C2E80" w:rsidRPr="001C2E80">
        <w:rPr>
          <w:rFonts w:ascii="Times New Roman" w:eastAsia="Calibri" w:hAnsi="Times New Roman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7563D6">
        <w:rPr>
          <w:rFonts w:ascii="Times New Roman" w:eastAsia="Calibri" w:hAnsi="Times New Roman"/>
          <w:sz w:val="28"/>
          <w:szCs w:val="28"/>
        </w:rPr>
        <w:t xml:space="preserve">», </w:t>
      </w:r>
      <w:r w:rsidR="00BC0D84" w:rsidRPr="007563D6">
        <w:rPr>
          <w:rFonts w:ascii="Times New Roman" w:eastAsia="Calibri" w:hAnsi="Times New Roman"/>
          <w:sz w:val="28"/>
          <w:szCs w:val="28"/>
        </w:rPr>
        <w:t xml:space="preserve">решением Думы города Нефтеюганска </w:t>
      </w:r>
      <w:r w:rsidR="00336EA3" w:rsidRPr="00336EA3">
        <w:rPr>
          <w:rFonts w:ascii="Times New Roman" w:eastAsia="Calibri" w:hAnsi="Times New Roman"/>
          <w:sz w:val="28"/>
          <w:szCs w:val="28"/>
        </w:rPr>
        <w:t>от 20.12.2023 № 459-VII «О бюджете города Нефтеюганска на 2024 год и плановый период 2025 и 2026 годов</w:t>
      </w:r>
      <w:r w:rsidR="00BC0D84" w:rsidRPr="007563D6">
        <w:rPr>
          <w:rFonts w:ascii="Times New Roman" w:eastAsia="Calibri" w:hAnsi="Times New Roman"/>
          <w:sz w:val="28"/>
          <w:szCs w:val="28"/>
        </w:rPr>
        <w:t>»,</w:t>
      </w:r>
      <w:r w:rsidR="00BC0D84" w:rsidRPr="007563D6">
        <w:rPr>
          <w:rFonts w:ascii="Times New Roman" w:hAnsi="Times New Roman"/>
          <w:bCs/>
          <w:sz w:val="28"/>
          <w:szCs w:val="20"/>
        </w:rPr>
        <w:t xml:space="preserve"> </w:t>
      </w:r>
      <w:r w:rsidR="00BC0D84" w:rsidRPr="007563D6">
        <w:rPr>
          <w:rFonts w:ascii="Times New Roman" w:eastAsia="Calibri" w:hAnsi="Times New Roman"/>
          <w:bCs/>
          <w:sz w:val="28"/>
          <w:szCs w:val="28"/>
        </w:rPr>
        <w:t>Уставом города Нефтеюганска</w:t>
      </w:r>
      <w:r w:rsidRPr="007563D6">
        <w:rPr>
          <w:rFonts w:ascii="Times New Roman" w:eastAsia="Calibri" w:hAnsi="Times New Roman"/>
          <w:sz w:val="28"/>
          <w:szCs w:val="28"/>
        </w:rPr>
        <w:t xml:space="preserve"> администрация города Нефтеюганска постановляет:</w:t>
      </w:r>
    </w:p>
    <w:p w:rsidR="009B3D55" w:rsidRDefault="00200DE3" w:rsidP="00200DE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63D6"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администрации города Нефтеюганска </w:t>
      </w:r>
      <w:r w:rsidR="00974333" w:rsidRPr="007563D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563D6">
        <w:rPr>
          <w:rFonts w:ascii="Times New Roman" w:hAnsi="Times New Roman"/>
          <w:color w:val="000000"/>
          <w:sz w:val="28"/>
          <w:szCs w:val="28"/>
        </w:rPr>
        <w:t>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издержек» (с изменениями, внесенными постановлениями администрации города Нефтеюганска от 08.02.2019 № 29-нп, от 27.04.2020</w:t>
      </w:r>
      <w:r w:rsidR="00180D3D" w:rsidRPr="007563D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63D6">
        <w:rPr>
          <w:rFonts w:ascii="Times New Roman" w:hAnsi="Times New Roman"/>
          <w:color w:val="000000"/>
          <w:sz w:val="28"/>
          <w:szCs w:val="28"/>
        </w:rPr>
        <w:t xml:space="preserve"> № 64-нп,</w:t>
      </w:r>
      <w:r w:rsidRPr="007563D6">
        <w:rPr>
          <w:rFonts w:ascii="Times New Roman" w:hAnsi="Times New Roman"/>
        </w:rPr>
        <w:t xml:space="preserve"> </w:t>
      </w:r>
      <w:r w:rsidRPr="007563D6">
        <w:rPr>
          <w:rFonts w:ascii="Times New Roman" w:hAnsi="Times New Roman"/>
          <w:color w:val="000000"/>
          <w:sz w:val="28"/>
          <w:szCs w:val="28"/>
        </w:rPr>
        <w:t>от 15.04.2021 № 45-нп</w:t>
      </w:r>
      <w:r w:rsidR="00930FCE" w:rsidRPr="007563D6">
        <w:rPr>
          <w:rFonts w:ascii="Times New Roman" w:hAnsi="Times New Roman"/>
          <w:color w:val="000000"/>
          <w:sz w:val="28"/>
          <w:szCs w:val="28"/>
        </w:rPr>
        <w:t>,</w:t>
      </w:r>
      <w:r w:rsidR="00F567CA" w:rsidRPr="007563D6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0C27BE" w:rsidRPr="007563D6">
        <w:rPr>
          <w:rFonts w:ascii="Times New Roman" w:hAnsi="Times New Roman"/>
          <w:color w:val="000000"/>
          <w:sz w:val="28"/>
          <w:szCs w:val="28"/>
        </w:rPr>
        <w:t>0</w:t>
      </w:r>
      <w:r w:rsidR="00F567CA" w:rsidRPr="007563D6">
        <w:rPr>
          <w:rFonts w:ascii="Times New Roman" w:hAnsi="Times New Roman"/>
          <w:color w:val="000000"/>
          <w:sz w:val="28"/>
          <w:szCs w:val="28"/>
        </w:rPr>
        <w:t>.0</w:t>
      </w:r>
      <w:r w:rsidR="00930FCE" w:rsidRPr="007563D6">
        <w:rPr>
          <w:rFonts w:ascii="Times New Roman" w:hAnsi="Times New Roman"/>
          <w:color w:val="000000"/>
          <w:sz w:val="28"/>
          <w:szCs w:val="28"/>
        </w:rPr>
        <w:t>9</w:t>
      </w:r>
      <w:r w:rsidR="00F567CA" w:rsidRPr="007563D6">
        <w:rPr>
          <w:rFonts w:ascii="Times New Roman" w:hAnsi="Times New Roman"/>
          <w:color w:val="000000"/>
          <w:sz w:val="28"/>
          <w:szCs w:val="28"/>
        </w:rPr>
        <w:t xml:space="preserve">.2021 № </w:t>
      </w:r>
      <w:r w:rsidR="00930FCE" w:rsidRPr="007563D6">
        <w:rPr>
          <w:rFonts w:ascii="Times New Roman" w:hAnsi="Times New Roman"/>
          <w:color w:val="000000"/>
          <w:sz w:val="28"/>
          <w:szCs w:val="28"/>
        </w:rPr>
        <w:t>144</w:t>
      </w:r>
      <w:r w:rsidR="00F567CA" w:rsidRPr="007563D6">
        <w:rPr>
          <w:rFonts w:ascii="Times New Roman" w:hAnsi="Times New Roman"/>
          <w:color w:val="000000"/>
          <w:sz w:val="28"/>
          <w:szCs w:val="28"/>
        </w:rPr>
        <w:t>-нп</w:t>
      </w:r>
      <w:r w:rsidR="00A257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3B3D">
        <w:rPr>
          <w:rFonts w:ascii="Times New Roman" w:hAnsi="Times New Roman"/>
          <w:color w:val="000000"/>
          <w:sz w:val="28"/>
          <w:szCs w:val="28"/>
        </w:rPr>
        <w:t>от</w:t>
      </w:r>
      <w:r w:rsidR="00A257A0">
        <w:rPr>
          <w:rFonts w:ascii="Times New Roman" w:hAnsi="Times New Roman"/>
          <w:color w:val="000000"/>
          <w:sz w:val="28"/>
          <w:szCs w:val="28"/>
        </w:rPr>
        <w:t xml:space="preserve"> 02.03.2022 </w:t>
      </w:r>
      <w:r w:rsidR="00533B3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A257A0">
        <w:rPr>
          <w:rFonts w:ascii="Times New Roman" w:hAnsi="Times New Roman"/>
          <w:color w:val="000000"/>
          <w:sz w:val="28"/>
          <w:szCs w:val="28"/>
        </w:rPr>
        <w:lastRenderedPageBreak/>
        <w:t>№ 22-нп, от 12.08.2022 № 105-нп</w:t>
      </w:r>
      <w:r w:rsidR="000E54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B3D55" w:rsidRPr="009B3D55">
        <w:rPr>
          <w:rFonts w:ascii="Times New Roman" w:hAnsi="Times New Roman"/>
          <w:color w:val="000000"/>
          <w:sz w:val="28"/>
          <w:szCs w:val="28"/>
        </w:rPr>
        <w:t>от 15.03.2023 № 26-нп</w:t>
      </w:r>
      <w:r w:rsidRPr="007563D6">
        <w:rPr>
          <w:rFonts w:ascii="Times New Roman" w:hAnsi="Times New Roman"/>
          <w:color w:val="000000"/>
          <w:sz w:val="28"/>
          <w:szCs w:val="28"/>
        </w:rPr>
        <w:t>) следующие изменения, а именно:</w:t>
      </w:r>
    </w:p>
    <w:p w:rsidR="009F348A" w:rsidRPr="007563D6" w:rsidRDefault="00200DE3" w:rsidP="00200DE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63D6">
        <w:rPr>
          <w:rFonts w:ascii="Times New Roman" w:hAnsi="Times New Roman"/>
          <w:color w:val="000000"/>
          <w:sz w:val="28"/>
          <w:szCs w:val="28"/>
        </w:rPr>
        <w:t>1.1.В преамбуле постановления слова «</w:t>
      </w:r>
      <w:r w:rsidR="003F5021" w:rsidRPr="003F5021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18.09.2020</w:t>
      </w:r>
      <w:hyperlink r:id="rId11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="003F5021" w:rsidRPr="003F5021">
          <w:rPr>
            <w:rStyle w:val="af0"/>
            <w:rFonts w:ascii="Times New Roman" w:hAnsi="Times New Roman"/>
            <w:sz w:val="28"/>
            <w:szCs w:val="28"/>
          </w:rPr>
          <w:t xml:space="preserve"> </w:t>
        </w:r>
        <w:r w:rsidR="003F5021" w:rsidRPr="003F5021">
          <w:rPr>
            <w:rStyle w:val="af0"/>
            <w:rFonts w:ascii="Times New Roman" w:hAnsi="Times New Roman"/>
            <w:color w:val="auto"/>
            <w:sz w:val="28"/>
            <w:szCs w:val="28"/>
          </w:rPr>
          <w:t>№ 1492 «Об общих требованиях</w:t>
        </w:r>
      </w:hyperlink>
      <w:r w:rsidR="003F5021" w:rsidRPr="003F5021">
        <w:rPr>
          <w:rFonts w:ascii="Times New Roman" w:hAnsi="Times New Roman"/>
          <w:color w:val="000000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F50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563D6">
        <w:rPr>
          <w:rFonts w:ascii="Times New Roman" w:hAnsi="Times New Roman"/>
          <w:color w:val="000000"/>
          <w:sz w:val="28"/>
          <w:szCs w:val="28"/>
        </w:rPr>
        <w:t xml:space="preserve">решением Думы города Нефтеюганска </w:t>
      </w:r>
      <w:r w:rsidR="003F5021" w:rsidRPr="00A257A0">
        <w:rPr>
          <w:rFonts w:ascii="Times New Roman" w:hAnsi="Times New Roman"/>
          <w:color w:val="000000"/>
          <w:sz w:val="28"/>
          <w:szCs w:val="28"/>
        </w:rPr>
        <w:t>от 21.12.2022 № 265-VI</w:t>
      </w:r>
      <w:r w:rsidR="003F5021" w:rsidRPr="00A257A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3F5021" w:rsidRPr="00A257A0">
        <w:rPr>
          <w:rFonts w:ascii="Times New Roman" w:hAnsi="Times New Roman"/>
          <w:color w:val="000000"/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="00BC1F58">
        <w:rPr>
          <w:rFonts w:ascii="Times New Roman" w:hAnsi="Times New Roman"/>
          <w:color w:val="000000"/>
          <w:sz w:val="28"/>
          <w:szCs w:val="28"/>
        </w:rPr>
        <w:t>.</w:t>
      </w:r>
      <w:r w:rsidRPr="007563D6">
        <w:rPr>
          <w:rFonts w:ascii="Times New Roman" w:hAnsi="Times New Roman"/>
          <w:color w:val="000000"/>
          <w:sz w:val="28"/>
          <w:szCs w:val="28"/>
        </w:rPr>
        <w:t>»</w:t>
      </w:r>
      <w:r w:rsidR="00BC1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3D6">
        <w:rPr>
          <w:rFonts w:ascii="Times New Roman" w:hAnsi="Times New Roman"/>
          <w:color w:val="000000"/>
          <w:sz w:val="28"/>
          <w:szCs w:val="28"/>
        </w:rPr>
        <w:t>заменить</w:t>
      </w:r>
      <w:r w:rsidR="00DF03BA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7563D6">
        <w:rPr>
          <w:rFonts w:ascii="Times New Roman" w:hAnsi="Times New Roman"/>
          <w:color w:val="000000"/>
          <w:sz w:val="28"/>
          <w:szCs w:val="28"/>
        </w:rPr>
        <w:t xml:space="preserve"> слова «</w:t>
      </w:r>
      <w:r w:rsidR="003F5021" w:rsidRPr="003F5021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D1514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3F5021" w:rsidRPr="003F5021">
        <w:rPr>
          <w:rFonts w:ascii="Times New Roman" w:hAnsi="Times New Roman"/>
          <w:color w:val="000000"/>
          <w:sz w:val="28"/>
          <w:szCs w:val="28"/>
        </w:rPr>
        <w:t>от 25</w:t>
      </w:r>
      <w:r w:rsidR="00251111">
        <w:rPr>
          <w:rFonts w:ascii="Times New Roman" w:hAnsi="Times New Roman"/>
          <w:color w:val="000000"/>
          <w:sz w:val="28"/>
          <w:szCs w:val="28"/>
        </w:rPr>
        <w:t>.10.</w:t>
      </w:r>
      <w:r w:rsidR="003F5021" w:rsidRPr="003F5021">
        <w:rPr>
          <w:rFonts w:ascii="Times New Roman" w:hAnsi="Times New Roman"/>
          <w:color w:val="000000"/>
          <w:sz w:val="28"/>
          <w:szCs w:val="28"/>
        </w:rPr>
        <w:t xml:space="preserve">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A66E0A">
        <w:rPr>
          <w:rFonts w:ascii="Times New Roman" w:hAnsi="Times New Roman"/>
          <w:color w:val="000000"/>
          <w:sz w:val="28"/>
          <w:szCs w:val="28"/>
        </w:rPr>
        <w:t>Р</w:t>
      </w:r>
      <w:r w:rsidR="003F5021" w:rsidRPr="003F5021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A66E0A">
        <w:rPr>
          <w:rFonts w:ascii="Times New Roman" w:hAnsi="Times New Roman"/>
          <w:color w:val="000000"/>
          <w:sz w:val="28"/>
          <w:szCs w:val="28"/>
        </w:rPr>
        <w:t>Ф</w:t>
      </w:r>
      <w:r w:rsidR="003F5021" w:rsidRPr="003F5021">
        <w:rPr>
          <w:rFonts w:ascii="Times New Roman" w:hAnsi="Times New Roman"/>
          <w:color w:val="000000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20.12.2023 № 459-VII «О бюджете города Нефтеюганска на 2024 год и плановый период 2025 и 2026 годов</w:t>
      </w:r>
      <w:r w:rsidR="00BC1F58">
        <w:rPr>
          <w:rFonts w:ascii="Times New Roman" w:hAnsi="Times New Roman"/>
          <w:color w:val="000000"/>
          <w:sz w:val="28"/>
          <w:szCs w:val="28"/>
        </w:rPr>
        <w:t>»</w:t>
      </w:r>
      <w:r w:rsidR="009F348A" w:rsidRPr="007563D6">
        <w:rPr>
          <w:rFonts w:ascii="Times New Roman" w:hAnsi="Times New Roman"/>
          <w:color w:val="000000"/>
          <w:sz w:val="28"/>
          <w:szCs w:val="28"/>
        </w:rPr>
        <w:t>.</w:t>
      </w:r>
    </w:p>
    <w:p w:rsidR="00AC1980" w:rsidRDefault="00EA4405" w:rsidP="00200DE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C323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32FB2" w:rsidRPr="007563D6">
        <w:rPr>
          <w:rFonts w:ascii="Times New Roman" w:hAnsi="Times New Roman"/>
          <w:color w:val="000000"/>
          <w:sz w:val="28"/>
          <w:szCs w:val="28"/>
        </w:rPr>
        <w:t xml:space="preserve">В пункте 6 постановления слова </w:t>
      </w:r>
      <w:r w:rsidR="00FA2D52" w:rsidRPr="00FA2D52">
        <w:rPr>
          <w:rFonts w:ascii="Times New Roman" w:hAnsi="Times New Roman"/>
          <w:color w:val="000000"/>
          <w:sz w:val="28"/>
          <w:szCs w:val="28"/>
        </w:rPr>
        <w:t xml:space="preserve">«заместителя главы города </w:t>
      </w:r>
      <w:proofErr w:type="spellStart"/>
      <w:r w:rsidR="00FA2D52" w:rsidRPr="00FA2D52">
        <w:rPr>
          <w:rFonts w:ascii="Times New Roman" w:hAnsi="Times New Roman"/>
          <w:color w:val="000000"/>
          <w:sz w:val="28"/>
          <w:szCs w:val="28"/>
        </w:rPr>
        <w:t>Д.В.Пайвина</w:t>
      </w:r>
      <w:proofErr w:type="spellEnd"/>
      <w:r w:rsidR="00FA2D52" w:rsidRPr="00FA2D52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BD180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A2D52" w:rsidRPr="00FA2D52">
        <w:rPr>
          <w:rFonts w:ascii="Times New Roman" w:hAnsi="Times New Roman"/>
          <w:color w:val="000000"/>
          <w:sz w:val="28"/>
          <w:szCs w:val="28"/>
        </w:rPr>
        <w:t xml:space="preserve">слова «заместителя главы города – директора департамента жилищно-коммунального хозяйства администрации города Нефтеюганска </w:t>
      </w:r>
      <w:proofErr w:type="spellStart"/>
      <w:r w:rsidR="00FA2D52" w:rsidRPr="00FA2D52">
        <w:rPr>
          <w:rFonts w:ascii="Times New Roman" w:hAnsi="Times New Roman"/>
          <w:color w:val="000000"/>
          <w:sz w:val="28"/>
          <w:szCs w:val="28"/>
        </w:rPr>
        <w:t>Э.Д.Якубову</w:t>
      </w:r>
      <w:proofErr w:type="spellEnd"/>
      <w:r w:rsidR="00FA2D52" w:rsidRPr="00FA2D52">
        <w:rPr>
          <w:rFonts w:ascii="Times New Roman" w:hAnsi="Times New Roman"/>
          <w:color w:val="000000"/>
          <w:sz w:val="28"/>
          <w:szCs w:val="28"/>
        </w:rPr>
        <w:t>»</w:t>
      </w:r>
      <w:r w:rsidR="00932FB2" w:rsidRPr="007563D6">
        <w:rPr>
          <w:rFonts w:ascii="Times New Roman" w:hAnsi="Times New Roman"/>
          <w:color w:val="000000"/>
          <w:sz w:val="28"/>
          <w:szCs w:val="28"/>
        </w:rPr>
        <w:t>.</w:t>
      </w:r>
    </w:p>
    <w:p w:rsidR="00EA4405" w:rsidRDefault="00EA4405" w:rsidP="00EA440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1980">
        <w:rPr>
          <w:rFonts w:ascii="Times New Roman" w:hAnsi="Times New Roman"/>
          <w:color w:val="000000"/>
          <w:sz w:val="28"/>
          <w:szCs w:val="28"/>
        </w:rPr>
        <w:t>1.</w:t>
      </w:r>
      <w:r w:rsidR="007C3234">
        <w:rPr>
          <w:rFonts w:ascii="Times New Roman" w:hAnsi="Times New Roman"/>
          <w:color w:val="000000"/>
          <w:sz w:val="28"/>
          <w:szCs w:val="28"/>
        </w:rPr>
        <w:t>3</w:t>
      </w:r>
      <w:r w:rsidRPr="00AC198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A4405">
        <w:rPr>
          <w:rFonts w:ascii="Times New Roman" w:hAnsi="Times New Roman"/>
          <w:color w:val="000000"/>
          <w:sz w:val="28"/>
          <w:szCs w:val="28"/>
        </w:rPr>
        <w:t xml:space="preserve"> приложении к постановлению:</w:t>
      </w:r>
    </w:p>
    <w:p w:rsidR="00706528" w:rsidRDefault="001E2E08" w:rsidP="00200DE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2E08"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 w:rsidR="00EA4405">
        <w:rPr>
          <w:rFonts w:ascii="Times New Roman" w:hAnsi="Times New Roman"/>
          <w:color w:val="000000"/>
          <w:sz w:val="28"/>
          <w:szCs w:val="28"/>
        </w:rPr>
        <w:t>.1</w:t>
      </w:r>
      <w:r w:rsidRPr="001E2E08">
        <w:rPr>
          <w:rFonts w:ascii="Times New Roman" w:hAnsi="Times New Roman"/>
          <w:color w:val="000000"/>
          <w:sz w:val="28"/>
          <w:szCs w:val="28"/>
        </w:rPr>
        <w:t xml:space="preserve">.В абзаце </w:t>
      </w:r>
      <w:r>
        <w:rPr>
          <w:rFonts w:ascii="Times New Roman" w:hAnsi="Times New Roman"/>
          <w:color w:val="000000"/>
          <w:sz w:val="28"/>
          <w:szCs w:val="28"/>
        </w:rPr>
        <w:t>второ</w:t>
      </w:r>
      <w:r w:rsidRPr="001E2E08">
        <w:rPr>
          <w:rFonts w:ascii="Times New Roman" w:hAnsi="Times New Roman"/>
          <w:color w:val="000000"/>
          <w:sz w:val="28"/>
          <w:szCs w:val="28"/>
        </w:rPr>
        <w:t xml:space="preserve">м пункта 1.1 раздела </w:t>
      </w:r>
      <w:r w:rsidRPr="005D607F">
        <w:rPr>
          <w:rFonts w:ascii="Times New Roman" w:hAnsi="Times New Roman"/>
          <w:color w:val="000000"/>
          <w:sz w:val="28"/>
          <w:szCs w:val="28"/>
        </w:rPr>
        <w:t>1</w:t>
      </w:r>
      <w:r w:rsidR="005D607F" w:rsidRPr="005D6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07F">
        <w:rPr>
          <w:rFonts w:ascii="Times New Roman" w:hAnsi="Times New Roman"/>
          <w:color w:val="000000"/>
          <w:sz w:val="28"/>
          <w:szCs w:val="28"/>
        </w:rPr>
        <w:t xml:space="preserve">слова «решением Думы города Нефтеюганска </w:t>
      </w:r>
      <w:r w:rsidR="0090591F" w:rsidRPr="0090591F">
        <w:rPr>
          <w:rFonts w:ascii="Times New Roman" w:hAnsi="Times New Roman"/>
          <w:color w:val="000000"/>
          <w:sz w:val="28"/>
          <w:szCs w:val="28"/>
        </w:rPr>
        <w:t>от 21.12.2022 № 265-VII «О бюджете города Нефтеюганска на 2023 год и плановый период 2024 и 2025 годов</w:t>
      </w:r>
      <w:r w:rsidRPr="006928D0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DF03B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928D0">
        <w:rPr>
          <w:rFonts w:ascii="Times New Roman" w:hAnsi="Times New Roman"/>
          <w:color w:val="000000"/>
          <w:sz w:val="28"/>
          <w:szCs w:val="28"/>
        </w:rPr>
        <w:t>слова «</w:t>
      </w:r>
      <w:r w:rsidR="0035519E" w:rsidRPr="0035519E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A66E0A">
        <w:rPr>
          <w:rFonts w:ascii="Times New Roman" w:hAnsi="Times New Roman"/>
          <w:color w:val="000000"/>
          <w:sz w:val="28"/>
          <w:szCs w:val="28"/>
        </w:rPr>
        <w:t>Р</w:t>
      </w:r>
      <w:r w:rsidR="0035519E" w:rsidRPr="0035519E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A66E0A">
        <w:rPr>
          <w:rFonts w:ascii="Times New Roman" w:hAnsi="Times New Roman"/>
          <w:color w:val="000000"/>
          <w:sz w:val="28"/>
          <w:szCs w:val="28"/>
        </w:rPr>
        <w:t>Ф</w:t>
      </w:r>
      <w:r w:rsidR="0035519E" w:rsidRPr="0035519E">
        <w:rPr>
          <w:rFonts w:ascii="Times New Roman" w:hAnsi="Times New Roman"/>
          <w:color w:val="000000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</w:t>
      </w:r>
      <w:r w:rsidR="0035519E">
        <w:rPr>
          <w:rFonts w:ascii="Times New Roman" w:hAnsi="Times New Roman"/>
          <w:color w:val="000000"/>
          <w:sz w:val="28"/>
          <w:szCs w:val="28"/>
        </w:rPr>
        <w:t>я</w:t>
      </w:r>
      <w:r w:rsidR="0035519E" w:rsidRPr="0035519E">
        <w:rPr>
          <w:rFonts w:ascii="Times New Roman" w:hAnsi="Times New Roman"/>
          <w:color w:val="000000"/>
          <w:sz w:val="28"/>
          <w:szCs w:val="28"/>
        </w:rPr>
        <w:t>м</w:t>
      </w:r>
      <w:r w:rsidR="0035519E">
        <w:rPr>
          <w:rFonts w:ascii="Times New Roman" w:hAnsi="Times New Roman"/>
          <w:color w:val="000000"/>
          <w:sz w:val="28"/>
          <w:szCs w:val="28"/>
        </w:rPr>
        <w:t>и</w:t>
      </w:r>
      <w:r w:rsidR="0035519E" w:rsidRPr="0035519E">
        <w:rPr>
          <w:rFonts w:ascii="Times New Roman" w:hAnsi="Times New Roman"/>
          <w:color w:val="000000"/>
          <w:sz w:val="28"/>
          <w:szCs w:val="28"/>
        </w:rPr>
        <w:t xml:space="preserve"> Думы города Нефтеюганска </w:t>
      </w:r>
      <w:r w:rsidR="009160F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35519E" w:rsidRPr="0035519E">
        <w:rPr>
          <w:rFonts w:ascii="Times New Roman" w:hAnsi="Times New Roman"/>
          <w:color w:val="000000"/>
          <w:sz w:val="28"/>
          <w:szCs w:val="28"/>
        </w:rPr>
        <w:t>от 20.12.2023 № 459-VII «О бюджете города Нефтеюганска на 2024 год и плановый период 2025 и 2026 годов»</w:t>
      </w:r>
      <w:r w:rsidR="00B933FD">
        <w:rPr>
          <w:rFonts w:ascii="Times New Roman" w:hAnsi="Times New Roman"/>
          <w:color w:val="000000"/>
          <w:sz w:val="28"/>
          <w:szCs w:val="28"/>
        </w:rPr>
        <w:t>.</w:t>
      </w:r>
    </w:p>
    <w:p w:rsidR="00434E3E" w:rsidRPr="00434E3E" w:rsidRDefault="00B660C3" w:rsidP="00434E3E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A4405">
        <w:rPr>
          <w:rFonts w:ascii="Times New Roman" w:hAnsi="Times New Roman"/>
          <w:color w:val="000000"/>
          <w:sz w:val="28"/>
          <w:szCs w:val="28"/>
        </w:rPr>
        <w:t>2.</w:t>
      </w:r>
      <w:r w:rsidR="00434E3E" w:rsidRPr="00434E3E">
        <w:rPr>
          <w:rFonts w:ascii="Times New Roman" w:hAnsi="Times New Roman"/>
          <w:color w:val="000000"/>
          <w:sz w:val="28"/>
          <w:szCs w:val="28"/>
        </w:rPr>
        <w:t>Пункт 1.6 раздела 1 изложить в следующей редакции:</w:t>
      </w:r>
    </w:p>
    <w:p w:rsidR="00434E3E" w:rsidRDefault="00434E3E" w:rsidP="00434E3E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4E3E">
        <w:rPr>
          <w:rFonts w:ascii="Times New Roman" w:hAnsi="Times New Roman"/>
          <w:color w:val="000000"/>
          <w:sz w:val="28"/>
          <w:szCs w:val="28"/>
        </w:rPr>
        <w:t>«</w:t>
      </w:r>
      <w:r w:rsidR="007C7175" w:rsidRPr="007C7175">
        <w:rPr>
          <w:rFonts w:ascii="Times New Roman" w:hAnsi="Times New Roman"/>
          <w:color w:val="000000"/>
          <w:sz w:val="28"/>
          <w:szCs w:val="28"/>
        </w:rPr>
        <w:t>1.6.Сведения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Федерации.».</w:t>
      </w:r>
    </w:p>
    <w:p w:rsidR="007C7175" w:rsidRPr="00630956" w:rsidRDefault="00EA4405" w:rsidP="00434E3E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3095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03072" w:rsidRPr="00E03072">
        <w:rPr>
          <w:rFonts w:ascii="Times New Roman" w:hAnsi="Times New Roman"/>
          <w:color w:val="000000"/>
          <w:sz w:val="28"/>
          <w:szCs w:val="28"/>
        </w:rPr>
        <w:t xml:space="preserve">В абзаце третьем подпункта 2.1.1 пункта 2.1 раздела 2 слова                          </w:t>
      </w:r>
      <w:proofErr w:type="gramStart"/>
      <w:r w:rsidR="00E03072" w:rsidRPr="00E03072">
        <w:rPr>
          <w:rFonts w:ascii="Times New Roman" w:hAnsi="Times New Roman"/>
          <w:color w:val="000000"/>
          <w:sz w:val="28"/>
          <w:szCs w:val="28"/>
        </w:rPr>
        <w:t xml:space="preserve">   «</w:t>
      </w:r>
      <w:proofErr w:type="gramEnd"/>
      <w:r w:rsidR="00E03072" w:rsidRPr="00E03072">
        <w:rPr>
          <w:rFonts w:ascii="Times New Roman" w:hAnsi="Times New Roman"/>
          <w:color w:val="000000"/>
          <w:sz w:val="28"/>
          <w:szCs w:val="28"/>
        </w:rPr>
        <w:t xml:space="preserve">10 календарного дня» заменить </w:t>
      </w:r>
      <w:r w:rsidR="00DF03B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03072" w:rsidRPr="00E03072">
        <w:rPr>
          <w:rFonts w:ascii="Times New Roman" w:hAnsi="Times New Roman"/>
          <w:color w:val="000000"/>
          <w:sz w:val="28"/>
          <w:szCs w:val="28"/>
        </w:rPr>
        <w:t>слова «5 календарного дня».</w:t>
      </w:r>
    </w:p>
    <w:p w:rsidR="00597F76" w:rsidRPr="00597F76" w:rsidRDefault="00630956" w:rsidP="00597F7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30956"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 w:rsidRPr="0063095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="00597F76" w:rsidRPr="00597F76">
        <w:rPr>
          <w:rFonts w:ascii="Times New Roman" w:hAnsi="Times New Roman"/>
          <w:color w:val="000000"/>
          <w:sz w:val="28"/>
          <w:szCs w:val="28"/>
        </w:rPr>
        <w:t>Подпункт 2.1.1 пункта 2.1 раздела 2 дополнить абзацем следующего содержания:</w:t>
      </w:r>
    </w:p>
    <w:p w:rsidR="00597F76" w:rsidRDefault="00597F76" w:rsidP="00597F7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F76">
        <w:rPr>
          <w:rFonts w:ascii="Times New Roman" w:hAnsi="Times New Roman"/>
          <w:color w:val="000000"/>
          <w:sz w:val="28"/>
          <w:szCs w:val="28"/>
        </w:rPr>
        <w:t>«-порядок отклонения заявок, а также информацию об основаниях их отклонения в соответствии с пунктом 2.11 настоящего Порядка.».</w:t>
      </w:r>
    </w:p>
    <w:p w:rsidR="00080CD4" w:rsidRDefault="00CB14EF" w:rsidP="00CB14E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.5.В абзаце </w:t>
      </w:r>
      <w:r w:rsidR="0089169C" w:rsidRPr="006B1BCD">
        <w:rPr>
          <w:rFonts w:ascii="Times New Roman" w:hAnsi="Times New Roman"/>
          <w:color w:val="000000"/>
          <w:sz w:val="28"/>
          <w:szCs w:val="28"/>
        </w:rPr>
        <w:t>четвертом</w:t>
      </w:r>
      <w:r w:rsidR="008916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 2.2 раздела 2 слово «</w:t>
      </w:r>
      <w:r w:rsidRPr="00CB14EF">
        <w:rPr>
          <w:rFonts w:ascii="Times New Roman" w:hAnsi="Times New Roman"/>
          <w:color w:val="000000"/>
          <w:sz w:val="28"/>
          <w:szCs w:val="28"/>
        </w:rPr>
        <w:t>утверждаемый</w:t>
      </w:r>
      <w:r>
        <w:rPr>
          <w:rFonts w:ascii="Times New Roman" w:hAnsi="Times New Roman"/>
          <w:color w:val="000000"/>
          <w:sz w:val="28"/>
          <w:szCs w:val="28"/>
        </w:rPr>
        <w:t>» заменить</w:t>
      </w:r>
      <w:r w:rsidR="00DF03BA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</w:t>
      </w:r>
      <w:r w:rsidRPr="00CB14EF">
        <w:rPr>
          <w:rFonts w:ascii="Times New Roman" w:hAnsi="Times New Roman"/>
          <w:color w:val="000000"/>
          <w:sz w:val="28"/>
          <w:szCs w:val="28"/>
        </w:rPr>
        <w:t xml:space="preserve">утвержденный», </w:t>
      </w:r>
      <w:r>
        <w:rPr>
          <w:rFonts w:ascii="Times New Roman" w:hAnsi="Times New Roman"/>
          <w:color w:val="000000"/>
          <w:sz w:val="28"/>
          <w:szCs w:val="28"/>
        </w:rPr>
        <w:t>слово «таких» исключить.</w:t>
      </w:r>
    </w:p>
    <w:p w:rsidR="00CB14EF" w:rsidRPr="00CB14EF" w:rsidRDefault="00F602C5" w:rsidP="00CB14E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.6</w:t>
      </w:r>
      <w:r w:rsidR="00CB14EF" w:rsidRPr="00CB14EF">
        <w:rPr>
          <w:rFonts w:ascii="Times New Roman" w:hAnsi="Times New Roman"/>
          <w:color w:val="000000"/>
          <w:sz w:val="28"/>
          <w:szCs w:val="28"/>
        </w:rPr>
        <w:t>.Пункт 2.2 раздела 2 дополнить абзацами следующего содержания:</w:t>
      </w:r>
    </w:p>
    <w:p w:rsidR="00CB14EF" w:rsidRPr="00CB14EF" w:rsidRDefault="00CB14EF" w:rsidP="00CB14E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4EF">
        <w:rPr>
          <w:rFonts w:ascii="Times New Roman" w:hAnsi="Times New Roman"/>
          <w:color w:val="000000"/>
          <w:sz w:val="28"/>
          <w:szCs w:val="28"/>
        </w:rPr>
        <w:t>«-участник отбора не должен находит</w:t>
      </w:r>
      <w:r w:rsidR="00AD4681">
        <w:rPr>
          <w:rFonts w:ascii="Times New Roman" w:hAnsi="Times New Roman"/>
          <w:color w:val="000000"/>
          <w:sz w:val="28"/>
          <w:szCs w:val="28"/>
        </w:rPr>
        <w:t>ь</w:t>
      </w:r>
      <w:r w:rsidRPr="00CB14EF">
        <w:rPr>
          <w:rFonts w:ascii="Times New Roman" w:hAnsi="Times New Roman"/>
          <w:color w:val="000000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14EF" w:rsidRPr="00CB14EF" w:rsidRDefault="00CB14EF" w:rsidP="00CB14E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4EF">
        <w:rPr>
          <w:rFonts w:ascii="Times New Roman" w:hAnsi="Times New Roman"/>
          <w:color w:val="000000"/>
          <w:sz w:val="28"/>
          <w:szCs w:val="28"/>
        </w:rPr>
        <w:t>-участник отбора не должен находит</w:t>
      </w:r>
      <w:r w:rsidR="00AD4681">
        <w:rPr>
          <w:rFonts w:ascii="Times New Roman" w:hAnsi="Times New Roman"/>
          <w:color w:val="000000"/>
          <w:sz w:val="28"/>
          <w:szCs w:val="28"/>
        </w:rPr>
        <w:t>ь</w:t>
      </w:r>
      <w:r w:rsidRPr="00CB14EF">
        <w:rPr>
          <w:rFonts w:ascii="Times New Roman" w:hAnsi="Times New Roman"/>
          <w:color w:val="000000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B506C" w:rsidRPr="00597F76" w:rsidRDefault="00CB14EF" w:rsidP="00597F7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4EF">
        <w:rPr>
          <w:rFonts w:ascii="Times New Roman" w:hAnsi="Times New Roman"/>
          <w:color w:val="000000"/>
          <w:sz w:val="28"/>
          <w:szCs w:val="28"/>
        </w:rPr>
        <w:t>-участник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влиянием».».</w:t>
      </w:r>
    </w:p>
    <w:p w:rsidR="0021345B" w:rsidRDefault="00693D2E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45B"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 w:rsidRPr="0021345B">
        <w:rPr>
          <w:rFonts w:ascii="Times New Roman" w:hAnsi="Times New Roman"/>
          <w:color w:val="000000"/>
          <w:sz w:val="28"/>
          <w:szCs w:val="28"/>
        </w:rPr>
        <w:t>.</w:t>
      </w:r>
      <w:r w:rsidR="006F18B0" w:rsidRPr="0021345B">
        <w:rPr>
          <w:rFonts w:ascii="Times New Roman" w:hAnsi="Times New Roman"/>
          <w:color w:val="000000"/>
          <w:sz w:val="28"/>
          <w:szCs w:val="28"/>
        </w:rPr>
        <w:t>7</w:t>
      </w:r>
      <w:r w:rsidRPr="0021345B">
        <w:rPr>
          <w:rFonts w:ascii="Times New Roman" w:hAnsi="Times New Roman"/>
          <w:color w:val="000000"/>
          <w:sz w:val="28"/>
          <w:szCs w:val="28"/>
        </w:rPr>
        <w:t>.</w:t>
      </w:r>
      <w:r w:rsidR="0021345B">
        <w:rPr>
          <w:rFonts w:ascii="Times New Roman" w:hAnsi="Times New Roman"/>
          <w:color w:val="000000"/>
          <w:sz w:val="28"/>
          <w:szCs w:val="28"/>
        </w:rPr>
        <w:t>П</w:t>
      </w:r>
      <w:r w:rsidR="00C72A12" w:rsidRPr="00C72A12">
        <w:rPr>
          <w:rFonts w:ascii="Times New Roman" w:hAnsi="Times New Roman"/>
          <w:color w:val="000000"/>
          <w:sz w:val="28"/>
          <w:szCs w:val="28"/>
        </w:rPr>
        <w:t>ункт 2.</w:t>
      </w:r>
      <w:r w:rsidR="0021345B">
        <w:rPr>
          <w:rFonts w:ascii="Times New Roman" w:hAnsi="Times New Roman"/>
          <w:color w:val="000000"/>
          <w:sz w:val="28"/>
          <w:szCs w:val="28"/>
        </w:rPr>
        <w:t>5</w:t>
      </w:r>
      <w:r w:rsidR="00C72A12" w:rsidRPr="00C72A12">
        <w:rPr>
          <w:rFonts w:ascii="Times New Roman" w:hAnsi="Times New Roman"/>
          <w:color w:val="000000"/>
          <w:sz w:val="28"/>
          <w:szCs w:val="28"/>
        </w:rPr>
        <w:t xml:space="preserve"> раздела 2</w:t>
      </w:r>
      <w:r w:rsidR="00C54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45B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21345B" w:rsidRPr="0021345B" w:rsidRDefault="0021345B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21345B">
        <w:rPr>
          <w:rFonts w:ascii="Times New Roman" w:hAnsi="Times New Roman"/>
          <w:color w:val="000000"/>
          <w:sz w:val="28"/>
          <w:szCs w:val="28"/>
        </w:rPr>
        <w:t>2.5.Участник отбора по письменному заявлению вправе отозвать свою заявку. Письменное заявление об отзыве заявки предоставляется в департамент ЖКХ. В заявлении об отзыве участник отбора указывает причину отзыва заявки. Основанием для отзыва заявки может быть отказ участника отбора от участия в отборе или необходимость внесения изменений в заявку не позднее срока окончания подачи заявок.</w:t>
      </w:r>
    </w:p>
    <w:p w:rsidR="0021345B" w:rsidRPr="0021345B" w:rsidRDefault="0021345B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45B">
        <w:rPr>
          <w:rFonts w:ascii="Times New Roman" w:hAnsi="Times New Roman"/>
          <w:color w:val="000000"/>
          <w:sz w:val="28"/>
          <w:szCs w:val="28"/>
        </w:rPr>
        <w:t>2.5.1.Со дня регистрации заявления об отзыве заявки, заявка признается отозванной участником отбора и снимается с рассмотрения.</w:t>
      </w:r>
    </w:p>
    <w:p w:rsidR="0021345B" w:rsidRPr="0021345B" w:rsidRDefault="0021345B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45B">
        <w:rPr>
          <w:rFonts w:ascii="Times New Roman" w:hAnsi="Times New Roman"/>
          <w:color w:val="000000"/>
          <w:sz w:val="28"/>
          <w:szCs w:val="28"/>
        </w:rPr>
        <w:t>Со дня регистрации заявления о внесении изменений в заявку, заявка с приложенными документами признается измененной участником отбора. При этом регистрация заявления о внесении изменений в заявку не влияет на очередность рассмотрения ранее поданной участником отбора заявки.</w:t>
      </w:r>
    </w:p>
    <w:p w:rsidR="0021345B" w:rsidRPr="0021345B" w:rsidRDefault="0021345B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45B">
        <w:rPr>
          <w:rFonts w:ascii="Times New Roman" w:hAnsi="Times New Roman"/>
          <w:color w:val="000000"/>
          <w:sz w:val="28"/>
          <w:szCs w:val="28"/>
        </w:rPr>
        <w:t>2.5.2.Департамент ЖКХ в течение 5 рабочих дней со дня регистрации заявления об отзыве заявки направляет участнику отбора письмом информацию о снятии с рассмотрения заявки в связи с отзывом и о возврате поданной заявки с приложенными документами.</w:t>
      </w:r>
    </w:p>
    <w:p w:rsidR="0021345B" w:rsidRPr="0021345B" w:rsidRDefault="0021345B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45B">
        <w:rPr>
          <w:rFonts w:ascii="Times New Roman" w:hAnsi="Times New Roman"/>
          <w:color w:val="000000"/>
          <w:sz w:val="28"/>
          <w:szCs w:val="28"/>
        </w:rPr>
        <w:t xml:space="preserve">Письмо Департамент ЖКХ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</w:t>
      </w:r>
      <w:r w:rsidR="002422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21345B">
        <w:rPr>
          <w:rFonts w:ascii="Times New Roman" w:hAnsi="Times New Roman"/>
          <w:color w:val="000000"/>
          <w:sz w:val="28"/>
          <w:szCs w:val="28"/>
        </w:rPr>
        <w:t>о вручении по адресу, указанному в заявлении (заявке).</w:t>
      </w:r>
    </w:p>
    <w:p w:rsidR="0021345B" w:rsidRPr="0021345B" w:rsidRDefault="0021345B" w:rsidP="0021345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45B">
        <w:rPr>
          <w:rFonts w:ascii="Times New Roman" w:hAnsi="Times New Roman"/>
          <w:color w:val="000000"/>
          <w:sz w:val="28"/>
          <w:szCs w:val="28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65E83" w:rsidRDefault="00D661CB" w:rsidP="0063095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.8.</w:t>
      </w:r>
      <w:r w:rsidRPr="00D661CB">
        <w:rPr>
          <w:rFonts w:ascii="Times New Roman" w:hAnsi="Times New Roman"/>
          <w:color w:val="000000"/>
          <w:sz w:val="28"/>
          <w:szCs w:val="28"/>
        </w:rPr>
        <w:t>Абзац шестой пункта 2.11 раздела 2 после слов «о проведении отбора» дополнить словами «или непредставление (представление не в полном объеме) указанных документов».</w:t>
      </w:r>
    </w:p>
    <w:p w:rsidR="00665E83" w:rsidRPr="00665E83" w:rsidRDefault="00713EE6" w:rsidP="00665E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7311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65E83" w:rsidRPr="00665E83">
        <w:rPr>
          <w:rFonts w:ascii="Times New Roman" w:hAnsi="Times New Roman"/>
          <w:color w:val="000000"/>
          <w:sz w:val="28"/>
          <w:szCs w:val="28"/>
        </w:rPr>
        <w:t>Пункт 3.5 раздела 3 дополнить подпункт</w:t>
      </w:r>
      <w:r w:rsidR="00884858">
        <w:rPr>
          <w:rFonts w:ascii="Times New Roman" w:hAnsi="Times New Roman"/>
          <w:color w:val="000000"/>
          <w:sz w:val="28"/>
          <w:szCs w:val="28"/>
        </w:rPr>
        <w:t>а</w:t>
      </w:r>
      <w:r w:rsidR="00665E83" w:rsidRPr="00665E83">
        <w:rPr>
          <w:rFonts w:ascii="Times New Roman" w:hAnsi="Times New Roman"/>
          <w:color w:val="000000"/>
          <w:sz w:val="28"/>
          <w:szCs w:val="28"/>
        </w:rPr>
        <w:t>м</w:t>
      </w:r>
      <w:r w:rsidR="00884858">
        <w:rPr>
          <w:rFonts w:ascii="Times New Roman" w:hAnsi="Times New Roman"/>
          <w:color w:val="000000"/>
          <w:sz w:val="28"/>
          <w:szCs w:val="28"/>
        </w:rPr>
        <w:t>и</w:t>
      </w:r>
      <w:r w:rsidR="00665E83" w:rsidRPr="00665E83">
        <w:rPr>
          <w:rFonts w:ascii="Times New Roman" w:hAnsi="Times New Roman"/>
          <w:color w:val="000000"/>
          <w:sz w:val="28"/>
          <w:szCs w:val="28"/>
        </w:rPr>
        <w:t xml:space="preserve"> 3.5.1</w:t>
      </w:r>
      <w:r w:rsidR="00884858">
        <w:rPr>
          <w:rFonts w:ascii="Times New Roman" w:hAnsi="Times New Roman"/>
          <w:color w:val="000000"/>
          <w:sz w:val="28"/>
          <w:szCs w:val="28"/>
        </w:rPr>
        <w:t>, 3.5.2</w:t>
      </w:r>
      <w:r w:rsidR="00665E83" w:rsidRPr="00665E83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665E83" w:rsidRPr="00665E83" w:rsidRDefault="00665E83" w:rsidP="00665E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5E83">
        <w:rPr>
          <w:rFonts w:ascii="Times New Roman" w:hAnsi="Times New Roman"/>
          <w:color w:val="000000"/>
          <w:sz w:val="28"/>
          <w:szCs w:val="28"/>
        </w:rPr>
        <w:t>«3.5.1.При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884858">
        <w:rPr>
          <w:rFonts w:ascii="Times New Roman" w:hAnsi="Times New Roman"/>
          <w:color w:val="000000"/>
          <w:sz w:val="28"/>
          <w:szCs w:val="28"/>
        </w:rPr>
        <w:t>ца, являющегося правопреемником.</w:t>
      </w:r>
    </w:p>
    <w:p w:rsidR="00665E83" w:rsidRPr="00665E83" w:rsidRDefault="00884858" w:rsidP="00665E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3.5.2.П</w:t>
      </w:r>
      <w:r w:rsidR="00665E83" w:rsidRPr="00665E83">
        <w:rPr>
          <w:rFonts w:ascii="Times New Roman" w:hAnsi="Times New Roman"/>
          <w:color w:val="000000"/>
          <w:sz w:val="28"/>
          <w:szCs w:val="28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                                       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Федерации.».</w:t>
      </w:r>
    </w:p>
    <w:p w:rsidR="00351624" w:rsidRPr="00351624" w:rsidRDefault="00351624" w:rsidP="0035162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1624">
        <w:rPr>
          <w:rFonts w:ascii="Times New Roman" w:hAnsi="Times New Roman"/>
          <w:color w:val="000000"/>
          <w:sz w:val="28"/>
          <w:szCs w:val="28"/>
        </w:rPr>
        <w:t>1.3.10.Абзац восьмой подпункта 3.6.1 пункта 3.6 раздела 3 признать утратившим силу.</w:t>
      </w:r>
    </w:p>
    <w:p w:rsidR="004F7DEE" w:rsidRDefault="00801F67" w:rsidP="0063095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801F67">
        <w:rPr>
          <w:rFonts w:ascii="Times New Roman" w:hAnsi="Times New Roman"/>
          <w:color w:val="000000"/>
          <w:sz w:val="28"/>
          <w:szCs w:val="28"/>
        </w:rPr>
        <w:t>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 w:rsidRPr="00801F67">
        <w:rPr>
          <w:rFonts w:ascii="Times New Roman" w:hAnsi="Times New Roman"/>
          <w:color w:val="000000"/>
          <w:sz w:val="28"/>
          <w:szCs w:val="28"/>
        </w:rPr>
        <w:t>.</w:t>
      </w:r>
      <w:r w:rsidR="0037311C">
        <w:rPr>
          <w:rFonts w:ascii="Times New Roman" w:hAnsi="Times New Roman"/>
          <w:color w:val="000000"/>
          <w:sz w:val="28"/>
          <w:szCs w:val="28"/>
        </w:rPr>
        <w:t>1</w:t>
      </w:r>
      <w:r w:rsidR="00351624">
        <w:rPr>
          <w:rFonts w:ascii="Times New Roman" w:hAnsi="Times New Roman"/>
          <w:color w:val="000000"/>
          <w:sz w:val="28"/>
          <w:szCs w:val="28"/>
        </w:rPr>
        <w:t>1</w:t>
      </w:r>
      <w:r w:rsidRPr="00801F67">
        <w:rPr>
          <w:rFonts w:ascii="Times New Roman" w:hAnsi="Times New Roman"/>
          <w:color w:val="000000"/>
          <w:sz w:val="28"/>
          <w:szCs w:val="28"/>
        </w:rPr>
        <w:t xml:space="preserve">.В абзаце первом пункта </w:t>
      </w:r>
      <w:r w:rsidR="004F7DEE">
        <w:rPr>
          <w:rFonts w:ascii="Times New Roman" w:hAnsi="Times New Roman"/>
          <w:color w:val="000000"/>
          <w:sz w:val="28"/>
          <w:szCs w:val="28"/>
        </w:rPr>
        <w:t>3.10 раздела 3 слово</w:t>
      </w:r>
      <w:r w:rsidRPr="00801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DF1">
        <w:rPr>
          <w:rFonts w:ascii="Times New Roman" w:hAnsi="Times New Roman"/>
          <w:color w:val="000000"/>
          <w:sz w:val="28"/>
          <w:szCs w:val="28"/>
        </w:rPr>
        <w:t>«</w:t>
      </w:r>
      <w:r w:rsidR="004F7DEE">
        <w:rPr>
          <w:rFonts w:ascii="Times New Roman" w:hAnsi="Times New Roman"/>
          <w:color w:val="000000"/>
          <w:sz w:val="28"/>
          <w:szCs w:val="28"/>
        </w:rPr>
        <w:t>отчетном</w:t>
      </w:r>
      <w:r w:rsidRPr="00801F6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F7DEE">
        <w:rPr>
          <w:rFonts w:ascii="Times New Roman" w:hAnsi="Times New Roman"/>
          <w:color w:val="000000"/>
          <w:sz w:val="28"/>
          <w:szCs w:val="28"/>
        </w:rPr>
        <w:t>заменить</w:t>
      </w:r>
      <w:r w:rsidR="006B1BCD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4F7DEE">
        <w:rPr>
          <w:rFonts w:ascii="Times New Roman" w:hAnsi="Times New Roman"/>
          <w:color w:val="000000"/>
          <w:sz w:val="28"/>
          <w:szCs w:val="28"/>
        </w:rPr>
        <w:t>слово «текущем»</w:t>
      </w:r>
      <w:r w:rsidRPr="00801F67">
        <w:rPr>
          <w:rFonts w:ascii="Times New Roman" w:hAnsi="Times New Roman"/>
          <w:color w:val="000000"/>
          <w:sz w:val="28"/>
          <w:szCs w:val="28"/>
        </w:rPr>
        <w:t>.</w:t>
      </w:r>
    </w:p>
    <w:p w:rsidR="00CC3C75" w:rsidRPr="00CC3C75" w:rsidRDefault="00CC3C75" w:rsidP="00CC3C7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01274">
        <w:rPr>
          <w:rFonts w:ascii="Times New Roman" w:hAnsi="Times New Roman"/>
          <w:color w:val="000000"/>
          <w:sz w:val="28"/>
          <w:szCs w:val="28"/>
        </w:rPr>
        <w:t>1.3.1</w:t>
      </w:r>
      <w:r w:rsidR="00351624" w:rsidRPr="00E01274">
        <w:rPr>
          <w:rFonts w:ascii="Times New Roman" w:hAnsi="Times New Roman"/>
          <w:color w:val="000000"/>
          <w:sz w:val="28"/>
          <w:szCs w:val="28"/>
        </w:rPr>
        <w:t>2</w:t>
      </w:r>
      <w:r w:rsidRPr="00E01274">
        <w:rPr>
          <w:rFonts w:ascii="Times New Roman" w:hAnsi="Times New Roman"/>
          <w:color w:val="000000"/>
          <w:sz w:val="28"/>
          <w:szCs w:val="28"/>
        </w:rPr>
        <w:t>.Раздел 4 изложить в следующей редакции:</w:t>
      </w:r>
    </w:p>
    <w:p w:rsidR="0065320F" w:rsidRPr="0065320F" w:rsidRDefault="0065320F" w:rsidP="0065320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20F">
        <w:rPr>
          <w:rFonts w:ascii="Times New Roman" w:hAnsi="Times New Roman"/>
          <w:color w:val="000000"/>
          <w:sz w:val="28"/>
          <w:szCs w:val="28"/>
        </w:rPr>
        <w:t>«4.Требования к отчетности</w:t>
      </w:r>
    </w:p>
    <w:p w:rsidR="0065320F" w:rsidRPr="0065320F" w:rsidRDefault="0065320F" w:rsidP="0065320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20F">
        <w:rPr>
          <w:rFonts w:ascii="Times New Roman" w:hAnsi="Times New Roman"/>
          <w:color w:val="000000"/>
          <w:sz w:val="28"/>
          <w:szCs w:val="28"/>
        </w:rPr>
        <w:t xml:space="preserve">4.1.Получатель субсидии ежемесячно, не позднее 15 числа месяца, следующего за отчетным месяцем, предоставляет в адрес департамента ЖКХ </w:t>
      </w:r>
      <w:hyperlink w:anchor="P738">
        <w:r w:rsidRPr="0065320F">
          <w:rPr>
            <w:rStyle w:val="af0"/>
            <w:rFonts w:ascii="Times New Roman" w:hAnsi="Times New Roman"/>
            <w:color w:val="auto"/>
            <w:sz w:val="28"/>
            <w:szCs w:val="28"/>
          </w:rPr>
          <w:t>отчет</w:t>
        </w:r>
      </w:hyperlink>
      <w:r w:rsidRPr="0065320F">
        <w:rPr>
          <w:rFonts w:ascii="Times New Roman" w:hAnsi="Times New Roman"/>
          <w:sz w:val="28"/>
          <w:szCs w:val="28"/>
        </w:rPr>
        <w:t xml:space="preserve"> о достижении значений результатов предоставления субсидии, по форме </w:t>
      </w:r>
      <w:r w:rsidRPr="0065320F">
        <w:rPr>
          <w:rFonts w:ascii="Times New Roman" w:hAnsi="Times New Roman"/>
          <w:color w:val="000000"/>
          <w:sz w:val="28"/>
          <w:szCs w:val="28"/>
        </w:rPr>
        <w:t>определенной соглашением.</w:t>
      </w:r>
    </w:p>
    <w:p w:rsidR="0065320F" w:rsidRPr="0065320F" w:rsidRDefault="0065320F" w:rsidP="0065320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20F">
        <w:rPr>
          <w:rFonts w:ascii="Times New Roman" w:hAnsi="Times New Roman"/>
          <w:color w:val="000000"/>
          <w:sz w:val="28"/>
          <w:szCs w:val="28"/>
        </w:rPr>
        <w:t>4.2.Порядок и сроки осуществления проверки и принятия предоставленной отчетности устанавливаются в соглашении Департаментом ЖКХ.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C26B3" w:rsidRPr="00EC26B3" w:rsidRDefault="00EC26B3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6B3"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 w:rsidRPr="00EC26B3">
        <w:rPr>
          <w:rFonts w:ascii="Times New Roman" w:hAnsi="Times New Roman"/>
          <w:color w:val="000000"/>
          <w:sz w:val="28"/>
          <w:szCs w:val="28"/>
        </w:rPr>
        <w:t>.1</w:t>
      </w:r>
      <w:r w:rsidR="007E6D10">
        <w:rPr>
          <w:rFonts w:ascii="Times New Roman" w:hAnsi="Times New Roman"/>
          <w:color w:val="000000"/>
          <w:sz w:val="28"/>
          <w:szCs w:val="28"/>
        </w:rPr>
        <w:t>3</w:t>
      </w:r>
      <w:r w:rsidRPr="00EC26B3">
        <w:rPr>
          <w:rFonts w:ascii="Times New Roman" w:hAnsi="Times New Roman"/>
          <w:color w:val="000000"/>
          <w:sz w:val="28"/>
          <w:szCs w:val="28"/>
        </w:rPr>
        <w:t xml:space="preserve">.В пункте 5.5 раздела 5 слова «3 рабочих дней» заменить </w:t>
      </w:r>
      <w:r w:rsidR="0019555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26B3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2422F6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gramStart"/>
      <w:r w:rsidR="002422F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C26B3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EC26B3">
        <w:rPr>
          <w:rFonts w:ascii="Times New Roman" w:hAnsi="Times New Roman"/>
          <w:color w:val="000000"/>
          <w:sz w:val="28"/>
          <w:szCs w:val="28"/>
        </w:rPr>
        <w:t>30 календарных дней».</w:t>
      </w:r>
    </w:p>
    <w:p w:rsidR="004F7DEE" w:rsidRDefault="00EC26B3" w:rsidP="00630956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7E6D1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51072">
        <w:rPr>
          <w:rFonts w:ascii="Times New Roman" w:hAnsi="Times New Roman"/>
          <w:color w:val="000000"/>
          <w:sz w:val="28"/>
          <w:szCs w:val="28"/>
        </w:rPr>
        <w:t xml:space="preserve">В абзаце </w:t>
      </w:r>
      <w:r w:rsidR="0089169C" w:rsidRPr="00195551">
        <w:rPr>
          <w:rFonts w:ascii="Times New Roman" w:hAnsi="Times New Roman"/>
          <w:color w:val="000000"/>
          <w:sz w:val="28"/>
          <w:szCs w:val="28"/>
        </w:rPr>
        <w:t>четвертом</w:t>
      </w:r>
      <w:r w:rsidR="00051072">
        <w:rPr>
          <w:rFonts w:ascii="Times New Roman" w:hAnsi="Times New Roman"/>
          <w:color w:val="000000"/>
          <w:sz w:val="28"/>
          <w:szCs w:val="28"/>
        </w:rPr>
        <w:t xml:space="preserve"> приложения 2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к Порядку предоставления субсидии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из бюджета города Нефтеюганска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на возмещение недополученных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доходов юридическим лицам (за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исключением субсидий государственным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(муниципальным) учреждениям),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физическим лицам в связи с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предоставлением населению бытовых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услуг (баня) на территории города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Нефтеюганска по тарифам, не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обеспечивающим возмещение издержек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51072" w:rsidRPr="00051072">
        <w:rPr>
          <w:rFonts w:ascii="Times New Roman" w:hAnsi="Times New Roman"/>
          <w:color w:val="000000"/>
          <w:sz w:val="28"/>
          <w:szCs w:val="28"/>
        </w:rPr>
        <w:t>слово «утверждаемый» заменить</w:t>
      </w:r>
      <w:r w:rsidR="009C62AA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051072" w:rsidRPr="00051072">
        <w:rPr>
          <w:rFonts w:ascii="Times New Roman" w:hAnsi="Times New Roman"/>
          <w:color w:val="000000"/>
          <w:sz w:val="28"/>
          <w:szCs w:val="28"/>
        </w:rPr>
        <w:t xml:space="preserve"> слово «утвержденный», слово «таких» исключить</w:t>
      </w:r>
      <w:r w:rsidR="00051072">
        <w:rPr>
          <w:rFonts w:ascii="Times New Roman" w:hAnsi="Times New Roman"/>
          <w:color w:val="000000"/>
          <w:sz w:val="28"/>
          <w:szCs w:val="28"/>
        </w:rPr>
        <w:t>.</w:t>
      </w:r>
    </w:p>
    <w:p w:rsidR="00EC26B3" w:rsidRPr="00EC26B3" w:rsidRDefault="00EC26B3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6B3"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 w:rsidRPr="00EC26B3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EC26B3">
        <w:rPr>
          <w:rFonts w:ascii="Times New Roman" w:hAnsi="Times New Roman"/>
          <w:color w:val="000000"/>
          <w:sz w:val="28"/>
          <w:szCs w:val="28"/>
        </w:rPr>
        <w:t>1</w:t>
      </w:r>
      <w:r w:rsidR="007E6D10">
        <w:rPr>
          <w:rFonts w:ascii="Times New Roman" w:hAnsi="Times New Roman"/>
          <w:color w:val="000000"/>
          <w:sz w:val="28"/>
          <w:szCs w:val="28"/>
        </w:rPr>
        <w:t>5</w:t>
      </w:r>
      <w:r w:rsidRPr="00EC26B3">
        <w:rPr>
          <w:rFonts w:ascii="Times New Roman" w:hAnsi="Times New Roman"/>
          <w:color w:val="000000"/>
          <w:sz w:val="28"/>
          <w:szCs w:val="28"/>
        </w:rPr>
        <w:t>.Приложение</w:t>
      </w:r>
      <w:proofErr w:type="gramEnd"/>
      <w:r w:rsidRPr="00EC26B3">
        <w:rPr>
          <w:rFonts w:ascii="Times New Roman" w:hAnsi="Times New Roman"/>
          <w:color w:val="000000"/>
          <w:sz w:val="28"/>
          <w:szCs w:val="28"/>
        </w:rPr>
        <w:t xml:space="preserve"> 2 к Порядку </w:t>
      </w:r>
      <w:r w:rsidR="0093568F" w:rsidRPr="0093568F">
        <w:rPr>
          <w:rFonts w:ascii="Times New Roman" w:hAnsi="Times New Roman"/>
          <w:color w:val="000000"/>
          <w:sz w:val="28"/>
          <w:szCs w:val="28"/>
        </w:rPr>
        <w:t>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E103C3">
        <w:rPr>
          <w:rFonts w:ascii="Times New Roman" w:hAnsi="Times New Roman"/>
          <w:color w:val="000000"/>
          <w:sz w:val="28"/>
          <w:szCs w:val="28"/>
        </w:rPr>
        <w:t>,</w:t>
      </w:r>
      <w:r w:rsidR="009356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6B3">
        <w:rPr>
          <w:rFonts w:ascii="Times New Roman" w:hAnsi="Times New Roman"/>
          <w:color w:val="000000"/>
          <w:sz w:val="28"/>
          <w:szCs w:val="28"/>
        </w:rPr>
        <w:t>дополнить абзацами следующего содержания:</w:t>
      </w:r>
    </w:p>
    <w:p w:rsidR="00EC26B3" w:rsidRPr="00EC26B3" w:rsidRDefault="00EC26B3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6B3">
        <w:rPr>
          <w:rFonts w:ascii="Times New Roman" w:hAnsi="Times New Roman"/>
          <w:color w:val="000000"/>
          <w:sz w:val="28"/>
          <w:szCs w:val="28"/>
        </w:rPr>
        <w:t>«-не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C26B3" w:rsidRPr="00EC26B3" w:rsidRDefault="00EC26B3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6B3">
        <w:rPr>
          <w:rFonts w:ascii="Times New Roman" w:hAnsi="Times New Roman"/>
          <w:color w:val="000000"/>
          <w:sz w:val="28"/>
          <w:szCs w:val="28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C26B3" w:rsidRDefault="00EC26B3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6B3">
        <w:rPr>
          <w:rFonts w:ascii="Times New Roman" w:hAnsi="Times New Roman"/>
          <w:color w:val="000000"/>
          <w:sz w:val="28"/>
          <w:szCs w:val="28"/>
        </w:rPr>
        <w:t>-не явля</w:t>
      </w:r>
      <w:r w:rsidR="007F68E2">
        <w:rPr>
          <w:rFonts w:ascii="Times New Roman" w:hAnsi="Times New Roman"/>
          <w:color w:val="000000"/>
          <w:sz w:val="28"/>
          <w:szCs w:val="28"/>
        </w:rPr>
        <w:t>е</w:t>
      </w:r>
      <w:r w:rsidRPr="00EC26B3">
        <w:rPr>
          <w:rFonts w:ascii="Times New Roman" w:hAnsi="Times New Roman"/>
          <w:color w:val="000000"/>
          <w:sz w:val="28"/>
          <w:szCs w:val="28"/>
        </w:rPr>
        <w:t>тся иностранным агентом в соответствии с Федеральным законом «О контроле за деятельностью лиц, наход</w:t>
      </w:r>
      <w:r w:rsidR="00E103C3">
        <w:rPr>
          <w:rFonts w:ascii="Times New Roman" w:hAnsi="Times New Roman"/>
          <w:color w:val="000000"/>
          <w:sz w:val="28"/>
          <w:szCs w:val="28"/>
        </w:rPr>
        <w:t>ящихся под иностранным влиянием</w:t>
      </w:r>
      <w:r w:rsidRPr="00EC26B3">
        <w:rPr>
          <w:rFonts w:ascii="Times New Roman" w:hAnsi="Times New Roman"/>
          <w:color w:val="000000"/>
          <w:sz w:val="28"/>
          <w:szCs w:val="28"/>
        </w:rPr>
        <w:t>.».</w:t>
      </w:r>
    </w:p>
    <w:p w:rsidR="000F2FC7" w:rsidRDefault="000F2FC7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55E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r w:rsidR="007E6D1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958F7">
        <w:rPr>
          <w:rFonts w:ascii="Times New Roman" w:hAnsi="Times New Roman"/>
          <w:color w:val="000000"/>
          <w:sz w:val="28"/>
          <w:szCs w:val="28"/>
        </w:rPr>
        <w:t>П</w:t>
      </w:r>
      <w:r w:rsidR="005A0220">
        <w:rPr>
          <w:rFonts w:ascii="Times New Roman" w:hAnsi="Times New Roman"/>
          <w:color w:val="000000"/>
          <w:sz w:val="28"/>
          <w:szCs w:val="28"/>
        </w:rPr>
        <w:t>риложени</w:t>
      </w:r>
      <w:r w:rsidR="00C958F7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5A02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577">
        <w:rPr>
          <w:rFonts w:ascii="Times New Roman" w:hAnsi="Times New Roman"/>
          <w:color w:val="000000"/>
          <w:sz w:val="28"/>
          <w:szCs w:val="28"/>
        </w:rPr>
        <w:t>6</w:t>
      </w:r>
      <w:r w:rsidR="005A0220" w:rsidRPr="005A0220">
        <w:rPr>
          <w:rFonts w:ascii="Times New Roman" w:hAnsi="Times New Roman"/>
          <w:color w:val="000000"/>
          <w:sz w:val="28"/>
          <w:szCs w:val="28"/>
        </w:rPr>
        <w:t xml:space="preserve"> к Порядку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220" w:rsidRPr="005A0220">
        <w:rPr>
          <w:rFonts w:ascii="Times New Roman" w:hAnsi="Times New Roman"/>
          <w:color w:val="000000"/>
          <w:sz w:val="28"/>
          <w:szCs w:val="28"/>
        </w:rPr>
        <w:t>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E103C3">
        <w:rPr>
          <w:rFonts w:ascii="Times New Roman" w:hAnsi="Times New Roman"/>
          <w:color w:val="000000"/>
          <w:sz w:val="28"/>
          <w:szCs w:val="28"/>
        </w:rPr>
        <w:t>,</w:t>
      </w:r>
      <w:r w:rsidR="005A02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8F7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 w:rsidR="00E103C3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C958F7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42038A" w:rsidRPr="00EC26B3" w:rsidRDefault="0042038A" w:rsidP="00EC26B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r w:rsidR="007E6D1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2038A">
        <w:rPr>
          <w:rFonts w:ascii="Times New Roman" w:hAnsi="Times New Roman"/>
          <w:color w:val="000000"/>
          <w:sz w:val="28"/>
          <w:szCs w:val="28"/>
        </w:rPr>
        <w:t>Приложение</w:t>
      </w:r>
      <w:proofErr w:type="gramEnd"/>
      <w:r w:rsidRPr="004203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2038A">
        <w:rPr>
          <w:rFonts w:ascii="Times New Roman" w:hAnsi="Times New Roman"/>
          <w:color w:val="000000"/>
          <w:sz w:val="28"/>
          <w:szCs w:val="28"/>
        </w:rPr>
        <w:t xml:space="preserve"> к Порядку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E103C3">
        <w:rPr>
          <w:rFonts w:ascii="Times New Roman" w:hAnsi="Times New Roman"/>
          <w:color w:val="000000"/>
          <w:sz w:val="28"/>
          <w:szCs w:val="28"/>
        </w:rPr>
        <w:t>,</w:t>
      </w:r>
      <w:r w:rsidR="00BC5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23A" w:rsidRPr="00BC523A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BC523A">
        <w:rPr>
          <w:rFonts w:ascii="Times New Roman" w:hAnsi="Times New Roman"/>
          <w:color w:val="000000"/>
          <w:sz w:val="28"/>
          <w:szCs w:val="28"/>
        </w:rPr>
        <w:t>.</w:t>
      </w:r>
    </w:p>
    <w:p w:rsidR="00200DE3" w:rsidRPr="007563D6" w:rsidRDefault="00200DE3" w:rsidP="00200DE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3D6">
        <w:rPr>
          <w:rFonts w:ascii="Times New Roman" w:hAnsi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7563D6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7563D6">
        <w:rPr>
          <w:rFonts w:ascii="Times New Roman" w:hAnsi="Times New Roman"/>
          <w:sz w:val="28"/>
          <w:szCs w:val="28"/>
        </w:rPr>
        <w:t>!».</w:t>
      </w:r>
    </w:p>
    <w:p w:rsidR="00966CDC" w:rsidRPr="00966CDC" w:rsidRDefault="00200DE3" w:rsidP="00966CD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3D6">
        <w:rPr>
          <w:rFonts w:ascii="Times New Roman" w:hAnsi="Times New Roman"/>
          <w:sz w:val="28"/>
          <w:szCs w:val="28"/>
        </w:rPr>
        <w:t>3.</w:t>
      </w:r>
      <w:r w:rsidR="00966CDC" w:rsidRPr="00966CDC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="00E840A9">
        <w:rPr>
          <w:rFonts w:ascii="Times New Roman" w:hAnsi="Times New Roman"/>
          <w:sz w:val="28"/>
          <w:szCs w:val="28"/>
        </w:rPr>
        <w:t>Филинова Н.В</w:t>
      </w:r>
      <w:r w:rsidR="00966CDC" w:rsidRPr="00966CDC">
        <w:rPr>
          <w:rFonts w:ascii="Times New Roman" w:hAnsi="Times New Roman"/>
          <w:sz w:val="28"/>
          <w:szCs w:val="28"/>
        </w:rPr>
        <w:t>.)</w:t>
      </w:r>
      <w:r w:rsidR="00966CDC">
        <w:rPr>
          <w:rFonts w:ascii="Times New Roman" w:hAnsi="Times New Roman"/>
          <w:sz w:val="28"/>
          <w:szCs w:val="28"/>
        </w:rPr>
        <w:t xml:space="preserve"> </w:t>
      </w:r>
      <w:r w:rsidR="00966CDC" w:rsidRPr="00966CDC">
        <w:rPr>
          <w:rFonts w:ascii="Times New Roman" w:hAnsi="Times New Roman"/>
          <w:sz w:val="28"/>
          <w:szCs w:val="28"/>
        </w:rPr>
        <w:t>разместить постановление на официальном сайте органов местного</w:t>
      </w:r>
      <w:r w:rsidR="00966CDC">
        <w:rPr>
          <w:rFonts w:ascii="Times New Roman" w:hAnsi="Times New Roman"/>
          <w:sz w:val="28"/>
          <w:szCs w:val="28"/>
        </w:rPr>
        <w:t xml:space="preserve"> </w:t>
      </w:r>
      <w:r w:rsidR="00966CDC" w:rsidRPr="00966CDC">
        <w:rPr>
          <w:rFonts w:ascii="Times New Roman" w:hAnsi="Times New Roman"/>
          <w:sz w:val="28"/>
          <w:szCs w:val="28"/>
        </w:rPr>
        <w:t>самоуправления города Нефтеюганска.</w:t>
      </w:r>
    </w:p>
    <w:p w:rsidR="00200DE3" w:rsidRDefault="00200DE3" w:rsidP="00CB534A">
      <w:pPr>
        <w:ind w:firstLine="708"/>
        <w:rPr>
          <w:rFonts w:ascii="Times New Roman" w:hAnsi="Times New Roman"/>
          <w:sz w:val="28"/>
          <w:szCs w:val="28"/>
        </w:rPr>
      </w:pPr>
      <w:r w:rsidRPr="007563D6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 и распространяет</w:t>
      </w:r>
      <w:r w:rsidR="0089169C">
        <w:rPr>
          <w:rFonts w:ascii="Times New Roman" w:hAnsi="Times New Roman"/>
          <w:sz w:val="28"/>
          <w:szCs w:val="28"/>
        </w:rPr>
        <w:t xml:space="preserve"> свое действие</w:t>
      </w:r>
      <w:r w:rsidRPr="007563D6">
        <w:rPr>
          <w:rFonts w:ascii="Times New Roman" w:hAnsi="Times New Roman"/>
          <w:sz w:val="28"/>
          <w:szCs w:val="28"/>
        </w:rPr>
        <w:t xml:space="preserve"> на правоотношения, возникшие с 01.01.202</w:t>
      </w:r>
      <w:r w:rsidR="00EC26B3">
        <w:rPr>
          <w:rFonts w:ascii="Times New Roman" w:hAnsi="Times New Roman"/>
          <w:sz w:val="28"/>
          <w:szCs w:val="28"/>
        </w:rPr>
        <w:t>4</w:t>
      </w:r>
      <w:r w:rsidRPr="007563D6">
        <w:rPr>
          <w:rFonts w:ascii="Times New Roman" w:hAnsi="Times New Roman"/>
          <w:sz w:val="28"/>
          <w:szCs w:val="28"/>
        </w:rPr>
        <w:t>.</w:t>
      </w:r>
    </w:p>
    <w:p w:rsidR="002D079A" w:rsidRPr="007563D6" w:rsidRDefault="002D079A" w:rsidP="00CB534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D079A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</w:t>
      </w:r>
      <w:r w:rsidR="00E840A9" w:rsidRPr="00E840A9">
        <w:rPr>
          <w:rFonts w:ascii="Times New Roman" w:hAnsi="Times New Roman"/>
          <w:sz w:val="28"/>
          <w:szCs w:val="28"/>
        </w:rPr>
        <w:t xml:space="preserve">заместителя главы города – директора департамента жилищно-коммунального хозяйства администрации города Нефтеюганска </w:t>
      </w:r>
      <w:proofErr w:type="spellStart"/>
      <w:r w:rsidR="00E840A9" w:rsidRPr="00E840A9">
        <w:rPr>
          <w:rFonts w:ascii="Times New Roman" w:hAnsi="Times New Roman"/>
          <w:sz w:val="28"/>
          <w:szCs w:val="28"/>
        </w:rPr>
        <w:t>Э.Д.Якубову</w:t>
      </w:r>
      <w:proofErr w:type="spellEnd"/>
      <w:r w:rsidRPr="002D079A">
        <w:rPr>
          <w:rFonts w:ascii="Times New Roman" w:hAnsi="Times New Roman"/>
          <w:sz w:val="28"/>
          <w:szCs w:val="28"/>
        </w:rPr>
        <w:t>.</w:t>
      </w:r>
    </w:p>
    <w:p w:rsidR="00200DE3" w:rsidRPr="00E103C3" w:rsidRDefault="00200DE3" w:rsidP="00200DE3">
      <w:pPr>
        <w:ind w:firstLine="0"/>
        <w:jc w:val="left"/>
        <w:rPr>
          <w:rFonts w:ascii="Times New Roman CYR" w:hAnsi="Times New Roman CYR"/>
          <w:sz w:val="40"/>
          <w:szCs w:val="40"/>
        </w:rPr>
      </w:pPr>
    </w:p>
    <w:p w:rsidR="00200DE3" w:rsidRPr="007563D6" w:rsidRDefault="00200DE3" w:rsidP="00200DE3">
      <w:pPr>
        <w:ind w:firstLine="0"/>
        <w:jc w:val="left"/>
        <w:rPr>
          <w:rFonts w:ascii="Times New Roman CYR" w:hAnsi="Times New Roman CYR"/>
          <w:color w:val="000000"/>
          <w:sz w:val="28"/>
          <w:szCs w:val="28"/>
        </w:rPr>
      </w:pPr>
      <w:r w:rsidRPr="007563D6">
        <w:rPr>
          <w:rFonts w:ascii="Times New Roman CYR" w:hAnsi="Times New Roman CYR"/>
          <w:color w:val="000000"/>
          <w:sz w:val="28"/>
          <w:szCs w:val="28"/>
        </w:rPr>
        <w:t xml:space="preserve">Глава города Нефтеюганска                                                                        </w:t>
      </w:r>
      <w:proofErr w:type="spellStart"/>
      <w:r w:rsidRPr="007563D6">
        <w:rPr>
          <w:rFonts w:ascii="Times New Roman CYR" w:hAnsi="Times New Roman CYR"/>
          <w:color w:val="000000"/>
          <w:sz w:val="28"/>
          <w:szCs w:val="28"/>
        </w:rPr>
        <w:t>Э.Х.Бугай</w:t>
      </w:r>
      <w:proofErr w:type="spellEnd"/>
    </w:p>
    <w:p w:rsidR="00DF0E75" w:rsidRPr="00DF0E75" w:rsidRDefault="00DF0E75" w:rsidP="00DF0E75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 w:rsidRPr="00DF0E75">
        <w:rPr>
          <w:rFonts w:ascii="Times New Roman" w:hAnsi="Times New Roman"/>
          <w:sz w:val="28"/>
          <w:szCs w:val="20"/>
        </w:rPr>
        <w:t xml:space="preserve">Приложение </w:t>
      </w:r>
    </w:p>
    <w:p w:rsidR="00DF0E75" w:rsidRPr="00DF0E75" w:rsidRDefault="00DF0E75" w:rsidP="00DF0E75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 w:rsidRPr="00DF0E75">
        <w:rPr>
          <w:rFonts w:ascii="Times New Roman" w:hAnsi="Times New Roman"/>
          <w:sz w:val="28"/>
          <w:szCs w:val="20"/>
        </w:rPr>
        <w:t>к постановлению</w:t>
      </w:r>
    </w:p>
    <w:p w:rsidR="00DF0E75" w:rsidRPr="00DF0E75" w:rsidRDefault="00DF0E75" w:rsidP="00DF0E75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 w:rsidRPr="00DF0E75">
        <w:rPr>
          <w:rFonts w:ascii="Times New Roman" w:hAnsi="Times New Roman"/>
          <w:sz w:val="28"/>
          <w:szCs w:val="20"/>
        </w:rPr>
        <w:t>администрации города</w:t>
      </w:r>
    </w:p>
    <w:p w:rsidR="00DF0E75" w:rsidRPr="00DF0E75" w:rsidRDefault="00A46E09" w:rsidP="00DF0E75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от 12.03.2024 № 20-нп</w:t>
      </w:r>
    </w:p>
    <w:p w:rsidR="00B62D46" w:rsidRDefault="00B62D46" w:rsidP="002C6ACB">
      <w:pPr>
        <w:rPr>
          <w:rFonts w:cs="Arial"/>
          <w:bCs/>
          <w:kern w:val="28"/>
        </w:rPr>
      </w:pP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Приложение 6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к Порядку предоставления субсидии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из бюджета города Нефтеюганска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на возмещение недополученных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доходов юридическим лицам (за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исключением субсидий государственным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(муниципальным) учреждениям),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индивидуальным предпринимателям,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физическим лицам в связи с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предоставлением населению бытовых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услуг (баня) на территории города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Нефтеюганска по тарифам, не</w:t>
      </w:r>
    </w:p>
    <w:p w:rsidR="0037501D" w:rsidRPr="0037501D" w:rsidRDefault="0037501D" w:rsidP="00DF0E75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обеспечивающим возмещение издержек</w:t>
      </w:r>
    </w:p>
    <w:p w:rsidR="0037501D" w:rsidRPr="0037501D" w:rsidRDefault="0037501D" w:rsidP="0037501D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587969" w:rsidRPr="00587969" w:rsidRDefault="00587969" w:rsidP="00587969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587969">
        <w:rPr>
          <w:rFonts w:ascii="Times New Roman" w:eastAsiaTheme="minorEastAsia" w:hAnsi="Times New Roman"/>
          <w:sz w:val="28"/>
          <w:szCs w:val="28"/>
        </w:rPr>
        <w:t>Реестр посещений бани пенсионерами,</w:t>
      </w:r>
    </w:p>
    <w:p w:rsidR="00587969" w:rsidRDefault="00587969" w:rsidP="00587969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587969">
        <w:rPr>
          <w:rFonts w:ascii="Times New Roman" w:eastAsiaTheme="minorEastAsia" w:hAnsi="Times New Roman"/>
          <w:sz w:val="28"/>
          <w:szCs w:val="28"/>
        </w:rPr>
        <w:t>зарегистрированными и проживающими в городе Нефтеюганске</w:t>
      </w:r>
    </w:p>
    <w:p w:rsidR="0037501D" w:rsidRPr="0037501D" w:rsidRDefault="0037501D" w:rsidP="00587969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За ________________________ 20___ г.</w:t>
      </w:r>
    </w:p>
    <w:p w:rsidR="0037501D" w:rsidRPr="0037501D" w:rsidRDefault="0037501D" w:rsidP="0037501D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(период)</w:t>
      </w:r>
    </w:p>
    <w:p w:rsidR="0037501D" w:rsidRPr="0037501D" w:rsidRDefault="0037501D" w:rsidP="0037501D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2977"/>
        <w:gridCol w:w="1842"/>
      </w:tblGrid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501D">
              <w:rPr>
                <w:rFonts w:ascii="Times New Roman" w:eastAsiaTheme="minorEastAsia" w:hAnsi="Times New Roman"/>
                <w:sz w:val="28"/>
                <w:szCs w:val="28"/>
              </w:rPr>
              <w:t>N п/п</w:t>
            </w: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501D">
              <w:rPr>
                <w:rFonts w:ascii="Times New Roman" w:eastAsiaTheme="minorEastAsia" w:hAnsi="Times New Roman"/>
                <w:sz w:val="28"/>
                <w:szCs w:val="28"/>
              </w:rPr>
              <w:t>Дата посещения</w:t>
            </w: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501D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501D">
              <w:rPr>
                <w:rFonts w:ascii="Times New Roman" w:eastAsiaTheme="minorEastAsia" w:hAnsi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501D">
              <w:rPr>
                <w:rFonts w:ascii="Times New Roman" w:eastAsiaTheme="minorEastAsia" w:hAnsi="Times New Roman"/>
                <w:sz w:val="28"/>
                <w:szCs w:val="28"/>
              </w:rPr>
              <w:t>Подпись (льготника)</w:t>
            </w:r>
          </w:p>
        </w:tc>
      </w:tr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7501D" w:rsidRPr="0037501D" w:rsidTr="003C573A">
        <w:tc>
          <w:tcPr>
            <w:tcW w:w="56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01D" w:rsidRPr="0037501D" w:rsidRDefault="0037501D" w:rsidP="0037501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37501D" w:rsidRPr="0037501D" w:rsidRDefault="0037501D" w:rsidP="0037501D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37501D" w:rsidRPr="0037501D" w:rsidRDefault="0037501D" w:rsidP="0037501D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37501D">
        <w:rPr>
          <w:rFonts w:ascii="Times New Roman" w:eastAsiaTheme="minorEastAsia" w:hAnsi="Times New Roman"/>
          <w:sz w:val="28"/>
          <w:szCs w:val="28"/>
        </w:rPr>
        <w:t>Ответственное лицо за ведение реестра ________________ Ф.И.О.</w:t>
      </w:r>
    </w:p>
    <w:p w:rsidR="00DF0E75" w:rsidRDefault="00DF0E75" w:rsidP="00DF0E75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F0E75" w:rsidRDefault="00DF0E75" w:rsidP="00DF0E75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F7F24" w:rsidRDefault="008F7F24" w:rsidP="00DF0E75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F0E75" w:rsidRDefault="00DF0E75" w:rsidP="00DF0E75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F0E75" w:rsidRDefault="00DF0E75" w:rsidP="00DF0E75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DF0E75" w:rsidSect="00B5633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4E" w:rsidRDefault="00DD434E">
      <w:r>
        <w:separator/>
      </w:r>
    </w:p>
  </w:endnote>
  <w:endnote w:type="continuationSeparator" w:id="0">
    <w:p w:rsidR="00DD434E" w:rsidRDefault="00DD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4E" w:rsidRDefault="00DD434E">
      <w:r>
        <w:separator/>
      </w:r>
    </w:p>
  </w:footnote>
  <w:footnote w:type="continuationSeparator" w:id="0">
    <w:p w:rsidR="00DD434E" w:rsidRDefault="00DD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43" w:rsidRPr="00322D43" w:rsidRDefault="00322D43">
    <w:pPr>
      <w:pStyle w:val="a4"/>
      <w:jc w:val="center"/>
      <w:rPr>
        <w:rFonts w:ascii="Times New Roman" w:hAnsi="Times New Roman"/>
        <w:sz w:val="20"/>
        <w:szCs w:val="20"/>
      </w:rPr>
    </w:pPr>
    <w:r w:rsidRPr="00322D43">
      <w:rPr>
        <w:rFonts w:ascii="Times New Roman" w:hAnsi="Times New Roman"/>
        <w:sz w:val="20"/>
        <w:szCs w:val="20"/>
      </w:rPr>
      <w:fldChar w:fldCharType="begin"/>
    </w:r>
    <w:r w:rsidRPr="00322D43">
      <w:rPr>
        <w:rFonts w:ascii="Times New Roman" w:hAnsi="Times New Roman"/>
        <w:sz w:val="20"/>
        <w:szCs w:val="20"/>
      </w:rPr>
      <w:instrText>PAGE   \* MERGEFORMAT</w:instrText>
    </w:r>
    <w:r w:rsidRPr="00322D43">
      <w:rPr>
        <w:rFonts w:ascii="Times New Roman" w:hAnsi="Times New Roman"/>
        <w:sz w:val="20"/>
        <w:szCs w:val="20"/>
      </w:rPr>
      <w:fldChar w:fldCharType="separate"/>
    </w:r>
    <w:r w:rsidR="00767386">
      <w:rPr>
        <w:rFonts w:ascii="Times New Roman" w:hAnsi="Times New Roman"/>
        <w:noProof/>
        <w:sz w:val="20"/>
        <w:szCs w:val="20"/>
      </w:rPr>
      <w:t>6</w:t>
    </w:r>
    <w:r w:rsidRPr="00322D43">
      <w:rPr>
        <w:rFonts w:ascii="Times New Roman" w:hAnsi="Times New Roman"/>
        <w:sz w:val="20"/>
        <w:szCs w:val="20"/>
      </w:rPr>
      <w:fldChar w:fldCharType="end"/>
    </w:r>
  </w:p>
  <w:p w:rsidR="003714B3" w:rsidRDefault="003714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0C0E"/>
    <w:rsid w:val="000023FC"/>
    <w:rsid w:val="00003146"/>
    <w:rsid w:val="0000559C"/>
    <w:rsid w:val="000058F0"/>
    <w:rsid w:val="00006216"/>
    <w:rsid w:val="0000782E"/>
    <w:rsid w:val="00010FA4"/>
    <w:rsid w:val="00012544"/>
    <w:rsid w:val="000131BC"/>
    <w:rsid w:val="000142E6"/>
    <w:rsid w:val="0001482D"/>
    <w:rsid w:val="00016224"/>
    <w:rsid w:val="0001770E"/>
    <w:rsid w:val="00017816"/>
    <w:rsid w:val="00020EB4"/>
    <w:rsid w:val="000225BE"/>
    <w:rsid w:val="000229C9"/>
    <w:rsid w:val="00022DFC"/>
    <w:rsid w:val="00025371"/>
    <w:rsid w:val="00026D31"/>
    <w:rsid w:val="00026D6D"/>
    <w:rsid w:val="00027CE9"/>
    <w:rsid w:val="0003095F"/>
    <w:rsid w:val="00031DB0"/>
    <w:rsid w:val="000326EB"/>
    <w:rsid w:val="00032A9C"/>
    <w:rsid w:val="00032B9C"/>
    <w:rsid w:val="00032CF1"/>
    <w:rsid w:val="00032ED3"/>
    <w:rsid w:val="00035353"/>
    <w:rsid w:val="00035BA4"/>
    <w:rsid w:val="00036379"/>
    <w:rsid w:val="00036BAF"/>
    <w:rsid w:val="00037792"/>
    <w:rsid w:val="00037F88"/>
    <w:rsid w:val="000414A9"/>
    <w:rsid w:val="000429FF"/>
    <w:rsid w:val="00045CAF"/>
    <w:rsid w:val="00046EBB"/>
    <w:rsid w:val="00051072"/>
    <w:rsid w:val="00051F7F"/>
    <w:rsid w:val="00052CA2"/>
    <w:rsid w:val="000541C6"/>
    <w:rsid w:val="00054ADE"/>
    <w:rsid w:val="00054DCB"/>
    <w:rsid w:val="00055380"/>
    <w:rsid w:val="00055462"/>
    <w:rsid w:val="000625AB"/>
    <w:rsid w:val="00062D74"/>
    <w:rsid w:val="00064B80"/>
    <w:rsid w:val="000660B6"/>
    <w:rsid w:val="00066DF1"/>
    <w:rsid w:val="00070C03"/>
    <w:rsid w:val="00072AEB"/>
    <w:rsid w:val="000758B3"/>
    <w:rsid w:val="00075B92"/>
    <w:rsid w:val="00076061"/>
    <w:rsid w:val="00076579"/>
    <w:rsid w:val="00077173"/>
    <w:rsid w:val="00077898"/>
    <w:rsid w:val="000805B8"/>
    <w:rsid w:val="00080B1D"/>
    <w:rsid w:val="00080CD4"/>
    <w:rsid w:val="00081DE7"/>
    <w:rsid w:val="000831CA"/>
    <w:rsid w:val="0008333F"/>
    <w:rsid w:val="00083539"/>
    <w:rsid w:val="00083D74"/>
    <w:rsid w:val="000854BC"/>
    <w:rsid w:val="00087980"/>
    <w:rsid w:val="000879D8"/>
    <w:rsid w:val="00087AEE"/>
    <w:rsid w:val="000912D9"/>
    <w:rsid w:val="00091906"/>
    <w:rsid w:val="00092643"/>
    <w:rsid w:val="0009634B"/>
    <w:rsid w:val="0009723E"/>
    <w:rsid w:val="000977EE"/>
    <w:rsid w:val="000A16A6"/>
    <w:rsid w:val="000A26F2"/>
    <w:rsid w:val="000A4583"/>
    <w:rsid w:val="000A5DE1"/>
    <w:rsid w:val="000A63DC"/>
    <w:rsid w:val="000A7E5B"/>
    <w:rsid w:val="000B0555"/>
    <w:rsid w:val="000B2268"/>
    <w:rsid w:val="000B5302"/>
    <w:rsid w:val="000B569C"/>
    <w:rsid w:val="000B5DCC"/>
    <w:rsid w:val="000B680C"/>
    <w:rsid w:val="000B6AFD"/>
    <w:rsid w:val="000B6DB9"/>
    <w:rsid w:val="000B6E51"/>
    <w:rsid w:val="000B7052"/>
    <w:rsid w:val="000C25D1"/>
    <w:rsid w:val="000C27BE"/>
    <w:rsid w:val="000C39F8"/>
    <w:rsid w:val="000C56C5"/>
    <w:rsid w:val="000C5792"/>
    <w:rsid w:val="000C59E7"/>
    <w:rsid w:val="000C61B8"/>
    <w:rsid w:val="000C654E"/>
    <w:rsid w:val="000C6686"/>
    <w:rsid w:val="000C71D6"/>
    <w:rsid w:val="000C7602"/>
    <w:rsid w:val="000C7ABE"/>
    <w:rsid w:val="000D08F0"/>
    <w:rsid w:val="000D11DB"/>
    <w:rsid w:val="000D2AEF"/>
    <w:rsid w:val="000D4A93"/>
    <w:rsid w:val="000D5671"/>
    <w:rsid w:val="000D5DAC"/>
    <w:rsid w:val="000D6B7E"/>
    <w:rsid w:val="000D75C5"/>
    <w:rsid w:val="000E0369"/>
    <w:rsid w:val="000E19D7"/>
    <w:rsid w:val="000E4312"/>
    <w:rsid w:val="000E4D23"/>
    <w:rsid w:val="000E5462"/>
    <w:rsid w:val="000E6A5D"/>
    <w:rsid w:val="000E7119"/>
    <w:rsid w:val="000E73D1"/>
    <w:rsid w:val="000F027E"/>
    <w:rsid w:val="000F2D9A"/>
    <w:rsid w:val="000F2FC7"/>
    <w:rsid w:val="000F5AD1"/>
    <w:rsid w:val="000F6823"/>
    <w:rsid w:val="000F6C34"/>
    <w:rsid w:val="000F7577"/>
    <w:rsid w:val="00100E00"/>
    <w:rsid w:val="0010166E"/>
    <w:rsid w:val="00101819"/>
    <w:rsid w:val="0010526B"/>
    <w:rsid w:val="001062D7"/>
    <w:rsid w:val="001070E9"/>
    <w:rsid w:val="001078DF"/>
    <w:rsid w:val="00107A9C"/>
    <w:rsid w:val="001106CE"/>
    <w:rsid w:val="00111B15"/>
    <w:rsid w:val="00114F0E"/>
    <w:rsid w:val="00115089"/>
    <w:rsid w:val="001155C5"/>
    <w:rsid w:val="00120185"/>
    <w:rsid w:val="00122584"/>
    <w:rsid w:val="00122DC9"/>
    <w:rsid w:val="00124E7C"/>
    <w:rsid w:val="001250BA"/>
    <w:rsid w:val="00126272"/>
    <w:rsid w:val="001269B4"/>
    <w:rsid w:val="00127412"/>
    <w:rsid w:val="00130A49"/>
    <w:rsid w:val="00133C12"/>
    <w:rsid w:val="0013478B"/>
    <w:rsid w:val="0013544C"/>
    <w:rsid w:val="00137A1B"/>
    <w:rsid w:val="00137BED"/>
    <w:rsid w:val="001404EC"/>
    <w:rsid w:val="00142C15"/>
    <w:rsid w:val="00143363"/>
    <w:rsid w:val="001433D4"/>
    <w:rsid w:val="00143C19"/>
    <w:rsid w:val="0014507B"/>
    <w:rsid w:val="00146D1E"/>
    <w:rsid w:val="0014783C"/>
    <w:rsid w:val="001501E8"/>
    <w:rsid w:val="0015558D"/>
    <w:rsid w:val="00155D9E"/>
    <w:rsid w:val="00157329"/>
    <w:rsid w:val="0016068C"/>
    <w:rsid w:val="001609AF"/>
    <w:rsid w:val="00160E2D"/>
    <w:rsid w:val="001614C9"/>
    <w:rsid w:val="001642BF"/>
    <w:rsid w:val="00165FB3"/>
    <w:rsid w:val="00165FBE"/>
    <w:rsid w:val="001669D1"/>
    <w:rsid w:val="0016773D"/>
    <w:rsid w:val="001751BB"/>
    <w:rsid w:val="0017595F"/>
    <w:rsid w:val="001765BA"/>
    <w:rsid w:val="0017683E"/>
    <w:rsid w:val="00177B20"/>
    <w:rsid w:val="001800CC"/>
    <w:rsid w:val="00180388"/>
    <w:rsid w:val="00180D3D"/>
    <w:rsid w:val="001823D6"/>
    <w:rsid w:val="00182452"/>
    <w:rsid w:val="00182509"/>
    <w:rsid w:val="00182562"/>
    <w:rsid w:val="00184791"/>
    <w:rsid w:val="00185151"/>
    <w:rsid w:val="00185344"/>
    <w:rsid w:val="001860E1"/>
    <w:rsid w:val="00186B44"/>
    <w:rsid w:val="00190AA3"/>
    <w:rsid w:val="001917F5"/>
    <w:rsid w:val="00193F36"/>
    <w:rsid w:val="0019443B"/>
    <w:rsid w:val="001946FA"/>
    <w:rsid w:val="00194880"/>
    <w:rsid w:val="00194F18"/>
    <w:rsid w:val="00195551"/>
    <w:rsid w:val="0019641C"/>
    <w:rsid w:val="00197183"/>
    <w:rsid w:val="001972B7"/>
    <w:rsid w:val="001A0979"/>
    <w:rsid w:val="001A0DE1"/>
    <w:rsid w:val="001A1E1E"/>
    <w:rsid w:val="001A1E72"/>
    <w:rsid w:val="001A2845"/>
    <w:rsid w:val="001A2BC2"/>
    <w:rsid w:val="001A44BA"/>
    <w:rsid w:val="001A4ECC"/>
    <w:rsid w:val="001A52D1"/>
    <w:rsid w:val="001A64A3"/>
    <w:rsid w:val="001A6A8D"/>
    <w:rsid w:val="001B2CDC"/>
    <w:rsid w:val="001B3425"/>
    <w:rsid w:val="001B50E9"/>
    <w:rsid w:val="001B7514"/>
    <w:rsid w:val="001B7974"/>
    <w:rsid w:val="001C2E2D"/>
    <w:rsid w:val="001C2E80"/>
    <w:rsid w:val="001C43F6"/>
    <w:rsid w:val="001C51F6"/>
    <w:rsid w:val="001C6022"/>
    <w:rsid w:val="001C7134"/>
    <w:rsid w:val="001C71E0"/>
    <w:rsid w:val="001D1EB8"/>
    <w:rsid w:val="001D35BF"/>
    <w:rsid w:val="001D59E3"/>
    <w:rsid w:val="001D79A9"/>
    <w:rsid w:val="001E12C9"/>
    <w:rsid w:val="001E2365"/>
    <w:rsid w:val="001E2E08"/>
    <w:rsid w:val="001E4979"/>
    <w:rsid w:val="001E4A5C"/>
    <w:rsid w:val="001E522E"/>
    <w:rsid w:val="001E5836"/>
    <w:rsid w:val="001E78E5"/>
    <w:rsid w:val="001F17D0"/>
    <w:rsid w:val="001F23CF"/>
    <w:rsid w:val="001F3080"/>
    <w:rsid w:val="001F4033"/>
    <w:rsid w:val="001F45FA"/>
    <w:rsid w:val="001F7041"/>
    <w:rsid w:val="00200DE3"/>
    <w:rsid w:val="00203059"/>
    <w:rsid w:val="00203884"/>
    <w:rsid w:val="00205183"/>
    <w:rsid w:val="0020535A"/>
    <w:rsid w:val="00205592"/>
    <w:rsid w:val="002055FD"/>
    <w:rsid w:val="00205AA1"/>
    <w:rsid w:val="00206697"/>
    <w:rsid w:val="0021067B"/>
    <w:rsid w:val="0021345B"/>
    <w:rsid w:val="002137CC"/>
    <w:rsid w:val="002151C0"/>
    <w:rsid w:val="00215F83"/>
    <w:rsid w:val="00216732"/>
    <w:rsid w:val="002177A7"/>
    <w:rsid w:val="0022097C"/>
    <w:rsid w:val="00220CE7"/>
    <w:rsid w:val="002214DF"/>
    <w:rsid w:val="00221D12"/>
    <w:rsid w:val="002227DC"/>
    <w:rsid w:val="00224312"/>
    <w:rsid w:val="00225D3A"/>
    <w:rsid w:val="0022736E"/>
    <w:rsid w:val="0022775F"/>
    <w:rsid w:val="00227ED4"/>
    <w:rsid w:val="00230BA7"/>
    <w:rsid w:val="00230DAF"/>
    <w:rsid w:val="00235B13"/>
    <w:rsid w:val="00235D73"/>
    <w:rsid w:val="00237193"/>
    <w:rsid w:val="00240583"/>
    <w:rsid w:val="0024118C"/>
    <w:rsid w:val="00241348"/>
    <w:rsid w:val="002420C2"/>
    <w:rsid w:val="0024223A"/>
    <w:rsid w:val="002422F6"/>
    <w:rsid w:val="00242E0D"/>
    <w:rsid w:val="002439BE"/>
    <w:rsid w:val="0024493D"/>
    <w:rsid w:val="002449A8"/>
    <w:rsid w:val="00244EB0"/>
    <w:rsid w:val="00244EE6"/>
    <w:rsid w:val="002451A7"/>
    <w:rsid w:val="002464EB"/>
    <w:rsid w:val="00251111"/>
    <w:rsid w:val="0025294D"/>
    <w:rsid w:val="00252C69"/>
    <w:rsid w:val="00253508"/>
    <w:rsid w:val="00254C0A"/>
    <w:rsid w:val="002556EE"/>
    <w:rsid w:val="00256F68"/>
    <w:rsid w:val="0025743F"/>
    <w:rsid w:val="00260132"/>
    <w:rsid w:val="00261706"/>
    <w:rsid w:val="0026184D"/>
    <w:rsid w:val="00262B47"/>
    <w:rsid w:val="002638A8"/>
    <w:rsid w:val="00264519"/>
    <w:rsid w:val="00266869"/>
    <w:rsid w:val="0026748E"/>
    <w:rsid w:val="00271631"/>
    <w:rsid w:val="00273578"/>
    <w:rsid w:val="00273952"/>
    <w:rsid w:val="00280253"/>
    <w:rsid w:val="00281AB9"/>
    <w:rsid w:val="00282E64"/>
    <w:rsid w:val="00283F81"/>
    <w:rsid w:val="00283FEA"/>
    <w:rsid w:val="00284853"/>
    <w:rsid w:val="00285F24"/>
    <w:rsid w:val="00286B25"/>
    <w:rsid w:val="00286E68"/>
    <w:rsid w:val="002874BF"/>
    <w:rsid w:val="00290652"/>
    <w:rsid w:val="00292ACC"/>
    <w:rsid w:val="00295B0F"/>
    <w:rsid w:val="00296BD8"/>
    <w:rsid w:val="00296DE8"/>
    <w:rsid w:val="002A01DD"/>
    <w:rsid w:val="002A020A"/>
    <w:rsid w:val="002A1676"/>
    <w:rsid w:val="002A1B2C"/>
    <w:rsid w:val="002A3C4F"/>
    <w:rsid w:val="002A5062"/>
    <w:rsid w:val="002A7E46"/>
    <w:rsid w:val="002B2E00"/>
    <w:rsid w:val="002B4EE5"/>
    <w:rsid w:val="002B57D1"/>
    <w:rsid w:val="002B5EFF"/>
    <w:rsid w:val="002B6996"/>
    <w:rsid w:val="002C0587"/>
    <w:rsid w:val="002C0EBD"/>
    <w:rsid w:val="002C1726"/>
    <w:rsid w:val="002C296E"/>
    <w:rsid w:val="002C2EB2"/>
    <w:rsid w:val="002C2F0C"/>
    <w:rsid w:val="002C4989"/>
    <w:rsid w:val="002C4A4F"/>
    <w:rsid w:val="002C4AE2"/>
    <w:rsid w:val="002C6814"/>
    <w:rsid w:val="002C688E"/>
    <w:rsid w:val="002C6ACB"/>
    <w:rsid w:val="002C6CD0"/>
    <w:rsid w:val="002C7152"/>
    <w:rsid w:val="002C7653"/>
    <w:rsid w:val="002D079A"/>
    <w:rsid w:val="002D0ED0"/>
    <w:rsid w:val="002D1146"/>
    <w:rsid w:val="002D30D0"/>
    <w:rsid w:val="002D4289"/>
    <w:rsid w:val="002D59A0"/>
    <w:rsid w:val="002E3DDC"/>
    <w:rsid w:val="002E3F96"/>
    <w:rsid w:val="002F0FF0"/>
    <w:rsid w:val="002F15D8"/>
    <w:rsid w:val="002F1D32"/>
    <w:rsid w:val="002F228A"/>
    <w:rsid w:val="002F3CD2"/>
    <w:rsid w:val="002F3F3A"/>
    <w:rsid w:val="002F4B7A"/>
    <w:rsid w:val="002F53D7"/>
    <w:rsid w:val="002F594B"/>
    <w:rsid w:val="002F7ADF"/>
    <w:rsid w:val="0030417C"/>
    <w:rsid w:val="0030496A"/>
    <w:rsid w:val="003053D1"/>
    <w:rsid w:val="003064B8"/>
    <w:rsid w:val="00306900"/>
    <w:rsid w:val="00307171"/>
    <w:rsid w:val="00310740"/>
    <w:rsid w:val="003119B9"/>
    <w:rsid w:val="003131B8"/>
    <w:rsid w:val="00314239"/>
    <w:rsid w:val="00314852"/>
    <w:rsid w:val="00315EEA"/>
    <w:rsid w:val="00316C84"/>
    <w:rsid w:val="0031721C"/>
    <w:rsid w:val="00320480"/>
    <w:rsid w:val="00320D4A"/>
    <w:rsid w:val="00322D43"/>
    <w:rsid w:val="003238ED"/>
    <w:rsid w:val="0032396F"/>
    <w:rsid w:val="00323E36"/>
    <w:rsid w:val="003258D2"/>
    <w:rsid w:val="003263C7"/>
    <w:rsid w:val="003279ED"/>
    <w:rsid w:val="0033220F"/>
    <w:rsid w:val="00332213"/>
    <w:rsid w:val="003322D6"/>
    <w:rsid w:val="0033319B"/>
    <w:rsid w:val="003347D3"/>
    <w:rsid w:val="003359E2"/>
    <w:rsid w:val="00335D1C"/>
    <w:rsid w:val="0033696E"/>
    <w:rsid w:val="00336EA3"/>
    <w:rsid w:val="0034460A"/>
    <w:rsid w:val="003450B3"/>
    <w:rsid w:val="003459BF"/>
    <w:rsid w:val="0034770D"/>
    <w:rsid w:val="00347F2F"/>
    <w:rsid w:val="00350041"/>
    <w:rsid w:val="00351624"/>
    <w:rsid w:val="003520D5"/>
    <w:rsid w:val="00352106"/>
    <w:rsid w:val="00352258"/>
    <w:rsid w:val="003529F3"/>
    <w:rsid w:val="00354B2B"/>
    <w:rsid w:val="00354FFF"/>
    <w:rsid w:val="0035519E"/>
    <w:rsid w:val="0035737D"/>
    <w:rsid w:val="00360AA1"/>
    <w:rsid w:val="0036798A"/>
    <w:rsid w:val="003714B3"/>
    <w:rsid w:val="0037311C"/>
    <w:rsid w:val="00374CD2"/>
    <w:rsid w:val="0037501D"/>
    <w:rsid w:val="00376C5E"/>
    <w:rsid w:val="0037797E"/>
    <w:rsid w:val="003821BD"/>
    <w:rsid w:val="003824C5"/>
    <w:rsid w:val="00384C86"/>
    <w:rsid w:val="003852D5"/>
    <w:rsid w:val="00385704"/>
    <w:rsid w:val="00387F3F"/>
    <w:rsid w:val="0039012B"/>
    <w:rsid w:val="00390F73"/>
    <w:rsid w:val="00391CBA"/>
    <w:rsid w:val="00392707"/>
    <w:rsid w:val="00393FB3"/>
    <w:rsid w:val="00394A3D"/>
    <w:rsid w:val="003954D2"/>
    <w:rsid w:val="00396E02"/>
    <w:rsid w:val="00396EC5"/>
    <w:rsid w:val="003A1AFE"/>
    <w:rsid w:val="003A3B6E"/>
    <w:rsid w:val="003A76F7"/>
    <w:rsid w:val="003A7D10"/>
    <w:rsid w:val="003B15A2"/>
    <w:rsid w:val="003B1F0C"/>
    <w:rsid w:val="003B20BF"/>
    <w:rsid w:val="003B55D9"/>
    <w:rsid w:val="003B5B36"/>
    <w:rsid w:val="003B7F0E"/>
    <w:rsid w:val="003C0A95"/>
    <w:rsid w:val="003C0F25"/>
    <w:rsid w:val="003C2914"/>
    <w:rsid w:val="003C3038"/>
    <w:rsid w:val="003C3748"/>
    <w:rsid w:val="003C3A33"/>
    <w:rsid w:val="003D2708"/>
    <w:rsid w:val="003D3925"/>
    <w:rsid w:val="003D39F1"/>
    <w:rsid w:val="003D44D1"/>
    <w:rsid w:val="003D5BA4"/>
    <w:rsid w:val="003D6A33"/>
    <w:rsid w:val="003D7093"/>
    <w:rsid w:val="003D7A3E"/>
    <w:rsid w:val="003D7F36"/>
    <w:rsid w:val="003E048C"/>
    <w:rsid w:val="003E39D1"/>
    <w:rsid w:val="003E7DA8"/>
    <w:rsid w:val="003F03E1"/>
    <w:rsid w:val="003F3CC3"/>
    <w:rsid w:val="003F4C4E"/>
    <w:rsid w:val="003F5021"/>
    <w:rsid w:val="003F558B"/>
    <w:rsid w:val="003F559F"/>
    <w:rsid w:val="0040075F"/>
    <w:rsid w:val="00402CED"/>
    <w:rsid w:val="00404428"/>
    <w:rsid w:val="00404A03"/>
    <w:rsid w:val="0040514A"/>
    <w:rsid w:val="00405A65"/>
    <w:rsid w:val="00406BC2"/>
    <w:rsid w:val="0041337E"/>
    <w:rsid w:val="0041559B"/>
    <w:rsid w:val="00415A1E"/>
    <w:rsid w:val="00415E45"/>
    <w:rsid w:val="00415E95"/>
    <w:rsid w:val="0042038A"/>
    <w:rsid w:val="00420984"/>
    <w:rsid w:val="00420D12"/>
    <w:rsid w:val="0042140C"/>
    <w:rsid w:val="0042318F"/>
    <w:rsid w:val="004235B2"/>
    <w:rsid w:val="00423A6E"/>
    <w:rsid w:val="00424CCA"/>
    <w:rsid w:val="00425E94"/>
    <w:rsid w:val="00427BF2"/>
    <w:rsid w:val="00427E3A"/>
    <w:rsid w:val="00430624"/>
    <w:rsid w:val="0043184B"/>
    <w:rsid w:val="00434E3E"/>
    <w:rsid w:val="00437390"/>
    <w:rsid w:val="004374B4"/>
    <w:rsid w:val="004375A4"/>
    <w:rsid w:val="00437617"/>
    <w:rsid w:val="004378A0"/>
    <w:rsid w:val="00440249"/>
    <w:rsid w:val="00442702"/>
    <w:rsid w:val="00442752"/>
    <w:rsid w:val="004438CD"/>
    <w:rsid w:val="00445F54"/>
    <w:rsid w:val="004468DC"/>
    <w:rsid w:val="004502A1"/>
    <w:rsid w:val="00450698"/>
    <w:rsid w:val="00451B4C"/>
    <w:rsid w:val="0045201C"/>
    <w:rsid w:val="00454065"/>
    <w:rsid w:val="00454D45"/>
    <w:rsid w:val="0045686C"/>
    <w:rsid w:val="004604E3"/>
    <w:rsid w:val="00460E5D"/>
    <w:rsid w:val="00460E67"/>
    <w:rsid w:val="00463CA4"/>
    <w:rsid w:val="00464175"/>
    <w:rsid w:val="00475600"/>
    <w:rsid w:val="00477205"/>
    <w:rsid w:val="00481AA4"/>
    <w:rsid w:val="0048210B"/>
    <w:rsid w:val="0048333C"/>
    <w:rsid w:val="004833F8"/>
    <w:rsid w:val="00483418"/>
    <w:rsid w:val="00483A33"/>
    <w:rsid w:val="00484095"/>
    <w:rsid w:val="0048414A"/>
    <w:rsid w:val="00484794"/>
    <w:rsid w:val="00485EE0"/>
    <w:rsid w:val="004901B3"/>
    <w:rsid w:val="00490C54"/>
    <w:rsid w:val="00492022"/>
    <w:rsid w:val="00492495"/>
    <w:rsid w:val="0049286E"/>
    <w:rsid w:val="0049414A"/>
    <w:rsid w:val="004952E6"/>
    <w:rsid w:val="0049532C"/>
    <w:rsid w:val="00495F7A"/>
    <w:rsid w:val="00497AF1"/>
    <w:rsid w:val="004A1496"/>
    <w:rsid w:val="004A29A8"/>
    <w:rsid w:val="004A3A82"/>
    <w:rsid w:val="004A40A2"/>
    <w:rsid w:val="004A4649"/>
    <w:rsid w:val="004A4911"/>
    <w:rsid w:val="004A4A5C"/>
    <w:rsid w:val="004A5BD1"/>
    <w:rsid w:val="004A7581"/>
    <w:rsid w:val="004A7A7D"/>
    <w:rsid w:val="004B3128"/>
    <w:rsid w:val="004B4430"/>
    <w:rsid w:val="004B4B7E"/>
    <w:rsid w:val="004C1934"/>
    <w:rsid w:val="004C197D"/>
    <w:rsid w:val="004C27D9"/>
    <w:rsid w:val="004C2ED9"/>
    <w:rsid w:val="004C4BF7"/>
    <w:rsid w:val="004C6D3B"/>
    <w:rsid w:val="004C79FD"/>
    <w:rsid w:val="004C7EDA"/>
    <w:rsid w:val="004D2797"/>
    <w:rsid w:val="004D3386"/>
    <w:rsid w:val="004D4243"/>
    <w:rsid w:val="004D489E"/>
    <w:rsid w:val="004D6260"/>
    <w:rsid w:val="004E213A"/>
    <w:rsid w:val="004E3136"/>
    <w:rsid w:val="004E3189"/>
    <w:rsid w:val="004E319A"/>
    <w:rsid w:val="004F0160"/>
    <w:rsid w:val="004F1CAF"/>
    <w:rsid w:val="004F1DDD"/>
    <w:rsid w:val="004F1ED4"/>
    <w:rsid w:val="004F2588"/>
    <w:rsid w:val="004F4FEE"/>
    <w:rsid w:val="004F623E"/>
    <w:rsid w:val="004F6538"/>
    <w:rsid w:val="004F7DEE"/>
    <w:rsid w:val="00501AE7"/>
    <w:rsid w:val="00502638"/>
    <w:rsid w:val="00502967"/>
    <w:rsid w:val="00502C84"/>
    <w:rsid w:val="0050309D"/>
    <w:rsid w:val="005043A8"/>
    <w:rsid w:val="005067BC"/>
    <w:rsid w:val="00506A50"/>
    <w:rsid w:val="00507907"/>
    <w:rsid w:val="00512124"/>
    <w:rsid w:val="0051248A"/>
    <w:rsid w:val="00513BA0"/>
    <w:rsid w:val="00513E5E"/>
    <w:rsid w:val="00514369"/>
    <w:rsid w:val="00515011"/>
    <w:rsid w:val="005203BB"/>
    <w:rsid w:val="005203EC"/>
    <w:rsid w:val="00520760"/>
    <w:rsid w:val="00521EDA"/>
    <w:rsid w:val="005221FC"/>
    <w:rsid w:val="0052340B"/>
    <w:rsid w:val="00523F96"/>
    <w:rsid w:val="005269D7"/>
    <w:rsid w:val="00526D10"/>
    <w:rsid w:val="005271F4"/>
    <w:rsid w:val="00530144"/>
    <w:rsid w:val="0053014F"/>
    <w:rsid w:val="00530584"/>
    <w:rsid w:val="00530A91"/>
    <w:rsid w:val="00532C18"/>
    <w:rsid w:val="00533B3D"/>
    <w:rsid w:val="00536954"/>
    <w:rsid w:val="00540700"/>
    <w:rsid w:val="0054152A"/>
    <w:rsid w:val="005426DE"/>
    <w:rsid w:val="005458BE"/>
    <w:rsid w:val="00550E05"/>
    <w:rsid w:val="005513EE"/>
    <w:rsid w:val="0055240C"/>
    <w:rsid w:val="00552596"/>
    <w:rsid w:val="00552872"/>
    <w:rsid w:val="0055383C"/>
    <w:rsid w:val="005550A5"/>
    <w:rsid w:val="00555156"/>
    <w:rsid w:val="00556614"/>
    <w:rsid w:val="00556A8D"/>
    <w:rsid w:val="00556D2F"/>
    <w:rsid w:val="00557E1B"/>
    <w:rsid w:val="0056148F"/>
    <w:rsid w:val="00562610"/>
    <w:rsid w:val="00564968"/>
    <w:rsid w:val="005652C3"/>
    <w:rsid w:val="0056639E"/>
    <w:rsid w:val="00567D3E"/>
    <w:rsid w:val="005702B1"/>
    <w:rsid w:val="005719B6"/>
    <w:rsid w:val="00572281"/>
    <w:rsid w:val="00574096"/>
    <w:rsid w:val="00574C46"/>
    <w:rsid w:val="005763CE"/>
    <w:rsid w:val="00577440"/>
    <w:rsid w:val="00577C40"/>
    <w:rsid w:val="005802DA"/>
    <w:rsid w:val="005811C1"/>
    <w:rsid w:val="005812A9"/>
    <w:rsid w:val="005840AC"/>
    <w:rsid w:val="005840FC"/>
    <w:rsid w:val="00584313"/>
    <w:rsid w:val="005871D6"/>
    <w:rsid w:val="005875AE"/>
    <w:rsid w:val="00587969"/>
    <w:rsid w:val="00590427"/>
    <w:rsid w:val="00590505"/>
    <w:rsid w:val="00590873"/>
    <w:rsid w:val="005913AB"/>
    <w:rsid w:val="005931D6"/>
    <w:rsid w:val="00593F1C"/>
    <w:rsid w:val="00595C58"/>
    <w:rsid w:val="00595CAD"/>
    <w:rsid w:val="00596DFB"/>
    <w:rsid w:val="00597677"/>
    <w:rsid w:val="00597F76"/>
    <w:rsid w:val="005A0220"/>
    <w:rsid w:val="005A0D6E"/>
    <w:rsid w:val="005A16DB"/>
    <w:rsid w:val="005A2349"/>
    <w:rsid w:val="005A2A78"/>
    <w:rsid w:val="005A7F4F"/>
    <w:rsid w:val="005B06E0"/>
    <w:rsid w:val="005B0C81"/>
    <w:rsid w:val="005B16B1"/>
    <w:rsid w:val="005B2FA7"/>
    <w:rsid w:val="005B4DE3"/>
    <w:rsid w:val="005B5CFA"/>
    <w:rsid w:val="005B5E12"/>
    <w:rsid w:val="005C0C8B"/>
    <w:rsid w:val="005C0D87"/>
    <w:rsid w:val="005C1B65"/>
    <w:rsid w:val="005C2463"/>
    <w:rsid w:val="005C3B38"/>
    <w:rsid w:val="005C51D4"/>
    <w:rsid w:val="005C5776"/>
    <w:rsid w:val="005C66E0"/>
    <w:rsid w:val="005D05B1"/>
    <w:rsid w:val="005D1F50"/>
    <w:rsid w:val="005D1F5C"/>
    <w:rsid w:val="005D2EFF"/>
    <w:rsid w:val="005D330A"/>
    <w:rsid w:val="005D3C0B"/>
    <w:rsid w:val="005D43D4"/>
    <w:rsid w:val="005D4543"/>
    <w:rsid w:val="005D4618"/>
    <w:rsid w:val="005D4740"/>
    <w:rsid w:val="005D4D9B"/>
    <w:rsid w:val="005D607F"/>
    <w:rsid w:val="005D7B2E"/>
    <w:rsid w:val="005E2897"/>
    <w:rsid w:val="005E2E6E"/>
    <w:rsid w:val="005E2FD7"/>
    <w:rsid w:val="005E322F"/>
    <w:rsid w:val="005E5787"/>
    <w:rsid w:val="005E5C27"/>
    <w:rsid w:val="005E692E"/>
    <w:rsid w:val="005F5423"/>
    <w:rsid w:val="005F651A"/>
    <w:rsid w:val="00600105"/>
    <w:rsid w:val="00600FBF"/>
    <w:rsid w:val="006013CF"/>
    <w:rsid w:val="0060235F"/>
    <w:rsid w:val="0060327A"/>
    <w:rsid w:val="006034CC"/>
    <w:rsid w:val="006040B6"/>
    <w:rsid w:val="0060427A"/>
    <w:rsid w:val="00605577"/>
    <w:rsid w:val="006110AC"/>
    <w:rsid w:val="0061238E"/>
    <w:rsid w:val="00614BA4"/>
    <w:rsid w:val="0061527D"/>
    <w:rsid w:val="00616AA2"/>
    <w:rsid w:val="00616B86"/>
    <w:rsid w:val="00617633"/>
    <w:rsid w:val="00617CBA"/>
    <w:rsid w:val="0062014D"/>
    <w:rsid w:val="00620AAB"/>
    <w:rsid w:val="00621469"/>
    <w:rsid w:val="006214B2"/>
    <w:rsid w:val="00622810"/>
    <w:rsid w:val="00624371"/>
    <w:rsid w:val="00624E68"/>
    <w:rsid w:val="00630956"/>
    <w:rsid w:val="00631438"/>
    <w:rsid w:val="00632BD3"/>
    <w:rsid w:val="00632EB3"/>
    <w:rsid w:val="006352DC"/>
    <w:rsid w:val="00635DB2"/>
    <w:rsid w:val="00636116"/>
    <w:rsid w:val="00636394"/>
    <w:rsid w:val="00640A8D"/>
    <w:rsid w:val="00641E52"/>
    <w:rsid w:val="00641E7E"/>
    <w:rsid w:val="00643AF2"/>
    <w:rsid w:val="0064417D"/>
    <w:rsid w:val="00646875"/>
    <w:rsid w:val="006468BA"/>
    <w:rsid w:val="0064732F"/>
    <w:rsid w:val="006512B0"/>
    <w:rsid w:val="00651FF2"/>
    <w:rsid w:val="00653135"/>
    <w:rsid w:val="0065320F"/>
    <w:rsid w:val="00653995"/>
    <w:rsid w:val="0065514A"/>
    <w:rsid w:val="00657146"/>
    <w:rsid w:val="00660A4B"/>
    <w:rsid w:val="00665008"/>
    <w:rsid w:val="00665B49"/>
    <w:rsid w:val="00665E83"/>
    <w:rsid w:val="00667CC4"/>
    <w:rsid w:val="00670AE1"/>
    <w:rsid w:val="006711A1"/>
    <w:rsid w:val="006739F9"/>
    <w:rsid w:val="00673EAB"/>
    <w:rsid w:val="00674CB9"/>
    <w:rsid w:val="00675AE0"/>
    <w:rsid w:val="006803E9"/>
    <w:rsid w:val="006804F5"/>
    <w:rsid w:val="00680B1F"/>
    <w:rsid w:val="0068340B"/>
    <w:rsid w:val="00687086"/>
    <w:rsid w:val="0069077E"/>
    <w:rsid w:val="0069147F"/>
    <w:rsid w:val="00691B4A"/>
    <w:rsid w:val="006926A1"/>
    <w:rsid w:val="006928D0"/>
    <w:rsid w:val="00693D2E"/>
    <w:rsid w:val="00695937"/>
    <w:rsid w:val="006A0751"/>
    <w:rsid w:val="006A0C1D"/>
    <w:rsid w:val="006A0CE3"/>
    <w:rsid w:val="006A115F"/>
    <w:rsid w:val="006A2A6E"/>
    <w:rsid w:val="006A2A9B"/>
    <w:rsid w:val="006A4D6F"/>
    <w:rsid w:val="006A5481"/>
    <w:rsid w:val="006A6913"/>
    <w:rsid w:val="006B05F1"/>
    <w:rsid w:val="006B1B13"/>
    <w:rsid w:val="006B1BCD"/>
    <w:rsid w:val="006B1D3E"/>
    <w:rsid w:val="006B3808"/>
    <w:rsid w:val="006B7050"/>
    <w:rsid w:val="006C0A5A"/>
    <w:rsid w:val="006C3EE4"/>
    <w:rsid w:val="006C40FE"/>
    <w:rsid w:val="006C54BF"/>
    <w:rsid w:val="006C5923"/>
    <w:rsid w:val="006C5D17"/>
    <w:rsid w:val="006C66B3"/>
    <w:rsid w:val="006C72F7"/>
    <w:rsid w:val="006D044A"/>
    <w:rsid w:val="006D34D9"/>
    <w:rsid w:val="006D5AE9"/>
    <w:rsid w:val="006D5CB3"/>
    <w:rsid w:val="006D6BAB"/>
    <w:rsid w:val="006D75B3"/>
    <w:rsid w:val="006D7F0D"/>
    <w:rsid w:val="006E0561"/>
    <w:rsid w:val="006E0C9B"/>
    <w:rsid w:val="006E3C38"/>
    <w:rsid w:val="006E3C69"/>
    <w:rsid w:val="006E64FC"/>
    <w:rsid w:val="006E7105"/>
    <w:rsid w:val="006E7D75"/>
    <w:rsid w:val="006F12A7"/>
    <w:rsid w:val="006F18B0"/>
    <w:rsid w:val="006F251A"/>
    <w:rsid w:val="006F2E47"/>
    <w:rsid w:val="006F44F5"/>
    <w:rsid w:val="006F52CA"/>
    <w:rsid w:val="006F5542"/>
    <w:rsid w:val="006F59F1"/>
    <w:rsid w:val="006F6A79"/>
    <w:rsid w:val="006F7C76"/>
    <w:rsid w:val="0070012D"/>
    <w:rsid w:val="0070078D"/>
    <w:rsid w:val="007031AE"/>
    <w:rsid w:val="007055FA"/>
    <w:rsid w:val="00706528"/>
    <w:rsid w:val="00710324"/>
    <w:rsid w:val="00710987"/>
    <w:rsid w:val="00712609"/>
    <w:rsid w:val="0071348B"/>
    <w:rsid w:val="00713EE6"/>
    <w:rsid w:val="00713F9F"/>
    <w:rsid w:val="0071649E"/>
    <w:rsid w:val="007176F7"/>
    <w:rsid w:val="007207E0"/>
    <w:rsid w:val="00721121"/>
    <w:rsid w:val="007223C3"/>
    <w:rsid w:val="00722B39"/>
    <w:rsid w:val="007307EA"/>
    <w:rsid w:val="007312BF"/>
    <w:rsid w:val="00731560"/>
    <w:rsid w:val="0073284E"/>
    <w:rsid w:val="007334C3"/>
    <w:rsid w:val="00733EF7"/>
    <w:rsid w:val="0073415B"/>
    <w:rsid w:val="007362AC"/>
    <w:rsid w:val="007372D0"/>
    <w:rsid w:val="00741150"/>
    <w:rsid w:val="00741C00"/>
    <w:rsid w:val="00742B72"/>
    <w:rsid w:val="0074331D"/>
    <w:rsid w:val="00747127"/>
    <w:rsid w:val="00747DC3"/>
    <w:rsid w:val="00755DEF"/>
    <w:rsid w:val="00755F43"/>
    <w:rsid w:val="007563D6"/>
    <w:rsid w:val="00757A9B"/>
    <w:rsid w:val="00757EDC"/>
    <w:rsid w:val="00761B1E"/>
    <w:rsid w:val="00761B2F"/>
    <w:rsid w:val="00763766"/>
    <w:rsid w:val="00764432"/>
    <w:rsid w:val="007661DB"/>
    <w:rsid w:val="00766D90"/>
    <w:rsid w:val="00767386"/>
    <w:rsid w:val="00767A2A"/>
    <w:rsid w:val="00770AB7"/>
    <w:rsid w:val="00771BDC"/>
    <w:rsid w:val="00771EF9"/>
    <w:rsid w:val="00772AED"/>
    <w:rsid w:val="00774728"/>
    <w:rsid w:val="00774746"/>
    <w:rsid w:val="00777EE9"/>
    <w:rsid w:val="007837BA"/>
    <w:rsid w:val="0078428F"/>
    <w:rsid w:val="007855CB"/>
    <w:rsid w:val="00785A8D"/>
    <w:rsid w:val="00785F9C"/>
    <w:rsid w:val="00786095"/>
    <w:rsid w:val="00786913"/>
    <w:rsid w:val="00786DF0"/>
    <w:rsid w:val="007916B7"/>
    <w:rsid w:val="00792EB2"/>
    <w:rsid w:val="007934A8"/>
    <w:rsid w:val="007947A8"/>
    <w:rsid w:val="00795732"/>
    <w:rsid w:val="00795D3D"/>
    <w:rsid w:val="007A0633"/>
    <w:rsid w:val="007A10E5"/>
    <w:rsid w:val="007A1580"/>
    <w:rsid w:val="007A414E"/>
    <w:rsid w:val="007B1405"/>
    <w:rsid w:val="007B25CC"/>
    <w:rsid w:val="007B391F"/>
    <w:rsid w:val="007B3927"/>
    <w:rsid w:val="007B509B"/>
    <w:rsid w:val="007B528B"/>
    <w:rsid w:val="007B6221"/>
    <w:rsid w:val="007B6544"/>
    <w:rsid w:val="007B704A"/>
    <w:rsid w:val="007B7877"/>
    <w:rsid w:val="007C19F8"/>
    <w:rsid w:val="007C1D4B"/>
    <w:rsid w:val="007C2529"/>
    <w:rsid w:val="007C3234"/>
    <w:rsid w:val="007C44D9"/>
    <w:rsid w:val="007C4A29"/>
    <w:rsid w:val="007C5279"/>
    <w:rsid w:val="007C5B0D"/>
    <w:rsid w:val="007C7175"/>
    <w:rsid w:val="007C71C8"/>
    <w:rsid w:val="007D27E7"/>
    <w:rsid w:val="007D41E5"/>
    <w:rsid w:val="007D44AE"/>
    <w:rsid w:val="007D59C6"/>
    <w:rsid w:val="007D6EF3"/>
    <w:rsid w:val="007D713F"/>
    <w:rsid w:val="007D73BF"/>
    <w:rsid w:val="007D7689"/>
    <w:rsid w:val="007D7F6F"/>
    <w:rsid w:val="007E1406"/>
    <w:rsid w:val="007E22C9"/>
    <w:rsid w:val="007E259E"/>
    <w:rsid w:val="007E3DB2"/>
    <w:rsid w:val="007E4088"/>
    <w:rsid w:val="007E4372"/>
    <w:rsid w:val="007E49C9"/>
    <w:rsid w:val="007E6344"/>
    <w:rsid w:val="007E6D10"/>
    <w:rsid w:val="007E6F97"/>
    <w:rsid w:val="007E72E9"/>
    <w:rsid w:val="007F0A7F"/>
    <w:rsid w:val="007F154C"/>
    <w:rsid w:val="007F1DBE"/>
    <w:rsid w:val="007F26A0"/>
    <w:rsid w:val="007F2A40"/>
    <w:rsid w:val="007F3666"/>
    <w:rsid w:val="007F4E29"/>
    <w:rsid w:val="007F5F91"/>
    <w:rsid w:val="007F60A4"/>
    <w:rsid w:val="007F68E2"/>
    <w:rsid w:val="007F7359"/>
    <w:rsid w:val="007F7FE9"/>
    <w:rsid w:val="00801120"/>
    <w:rsid w:val="00801F67"/>
    <w:rsid w:val="0080345C"/>
    <w:rsid w:val="00803918"/>
    <w:rsid w:val="00804757"/>
    <w:rsid w:val="00805568"/>
    <w:rsid w:val="00806378"/>
    <w:rsid w:val="008067B6"/>
    <w:rsid w:val="00806A89"/>
    <w:rsid w:val="00811649"/>
    <w:rsid w:val="00812F46"/>
    <w:rsid w:val="008143FF"/>
    <w:rsid w:val="00814C92"/>
    <w:rsid w:val="00817343"/>
    <w:rsid w:val="00820FC5"/>
    <w:rsid w:val="00824386"/>
    <w:rsid w:val="00826F39"/>
    <w:rsid w:val="0083068E"/>
    <w:rsid w:val="008335C1"/>
    <w:rsid w:val="00834D94"/>
    <w:rsid w:val="008375BD"/>
    <w:rsid w:val="0084063E"/>
    <w:rsid w:val="00841CD3"/>
    <w:rsid w:val="00842334"/>
    <w:rsid w:val="00842894"/>
    <w:rsid w:val="00842A4D"/>
    <w:rsid w:val="008440DB"/>
    <w:rsid w:val="00844203"/>
    <w:rsid w:val="00845ABF"/>
    <w:rsid w:val="00845DA2"/>
    <w:rsid w:val="008503F0"/>
    <w:rsid w:val="00851541"/>
    <w:rsid w:val="00851C48"/>
    <w:rsid w:val="008520DB"/>
    <w:rsid w:val="008522C4"/>
    <w:rsid w:val="00854B9D"/>
    <w:rsid w:val="00854C70"/>
    <w:rsid w:val="008551DD"/>
    <w:rsid w:val="00856608"/>
    <w:rsid w:val="008567DF"/>
    <w:rsid w:val="00856CBE"/>
    <w:rsid w:val="008577A4"/>
    <w:rsid w:val="00857CDF"/>
    <w:rsid w:val="00861982"/>
    <w:rsid w:val="008619F3"/>
    <w:rsid w:val="00862979"/>
    <w:rsid w:val="008643A8"/>
    <w:rsid w:val="00867A43"/>
    <w:rsid w:val="00867C24"/>
    <w:rsid w:val="00867CCD"/>
    <w:rsid w:val="00870680"/>
    <w:rsid w:val="00871996"/>
    <w:rsid w:val="00871DEB"/>
    <w:rsid w:val="0087445F"/>
    <w:rsid w:val="008750CB"/>
    <w:rsid w:val="008753A0"/>
    <w:rsid w:val="008758EA"/>
    <w:rsid w:val="00876B16"/>
    <w:rsid w:val="0087767A"/>
    <w:rsid w:val="00880659"/>
    <w:rsid w:val="00882D71"/>
    <w:rsid w:val="008834E0"/>
    <w:rsid w:val="00884396"/>
    <w:rsid w:val="00884858"/>
    <w:rsid w:val="008855DB"/>
    <w:rsid w:val="00885D91"/>
    <w:rsid w:val="00890EA6"/>
    <w:rsid w:val="00891469"/>
    <w:rsid w:val="0089169C"/>
    <w:rsid w:val="00891C4B"/>
    <w:rsid w:val="00892FE7"/>
    <w:rsid w:val="008934B6"/>
    <w:rsid w:val="00897DE2"/>
    <w:rsid w:val="00897F6C"/>
    <w:rsid w:val="00897F8D"/>
    <w:rsid w:val="008A0CD4"/>
    <w:rsid w:val="008A10A0"/>
    <w:rsid w:val="008A1686"/>
    <w:rsid w:val="008A1EA1"/>
    <w:rsid w:val="008A2682"/>
    <w:rsid w:val="008A3CE7"/>
    <w:rsid w:val="008A4A44"/>
    <w:rsid w:val="008A5A62"/>
    <w:rsid w:val="008A6D9B"/>
    <w:rsid w:val="008A717F"/>
    <w:rsid w:val="008B2290"/>
    <w:rsid w:val="008B2FEE"/>
    <w:rsid w:val="008B38FE"/>
    <w:rsid w:val="008B42AD"/>
    <w:rsid w:val="008B76FE"/>
    <w:rsid w:val="008C3565"/>
    <w:rsid w:val="008C3F46"/>
    <w:rsid w:val="008C65CC"/>
    <w:rsid w:val="008D175C"/>
    <w:rsid w:val="008D1A05"/>
    <w:rsid w:val="008D3064"/>
    <w:rsid w:val="008D30FB"/>
    <w:rsid w:val="008D36AB"/>
    <w:rsid w:val="008D5FAE"/>
    <w:rsid w:val="008D6269"/>
    <w:rsid w:val="008D6CDF"/>
    <w:rsid w:val="008D7F10"/>
    <w:rsid w:val="008E0B87"/>
    <w:rsid w:val="008E15DE"/>
    <w:rsid w:val="008E2EF4"/>
    <w:rsid w:val="008F0586"/>
    <w:rsid w:val="008F13C4"/>
    <w:rsid w:val="008F1BB0"/>
    <w:rsid w:val="008F35FE"/>
    <w:rsid w:val="008F5A62"/>
    <w:rsid w:val="008F7068"/>
    <w:rsid w:val="008F722C"/>
    <w:rsid w:val="008F7F24"/>
    <w:rsid w:val="008F7FA4"/>
    <w:rsid w:val="0090161D"/>
    <w:rsid w:val="0090238A"/>
    <w:rsid w:val="00902ECB"/>
    <w:rsid w:val="00903B43"/>
    <w:rsid w:val="00903C20"/>
    <w:rsid w:val="009056DE"/>
    <w:rsid w:val="0090591F"/>
    <w:rsid w:val="009077E3"/>
    <w:rsid w:val="00907C28"/>
    <w:rsid w:val="00910075"/>
    <w:rsid w:val="00912329"/>
    <w:rsid w:val="009134DA"/>
    <w:rsid w:val="009147E1"/>
    <w:rsid w:val="00915B8B"/>
    <w:rsid w:val="009160F2"/>
    <w:rsid w:val="00917199"/>
    <w:rsid w:val="009200F8"/>
    <w:rsid w:val="00920AE9"/>
    <w:rsid w:val="00922A8F"/>
    <w:rsid w:val="00922FAD"/>
    <w:rsid w:val="0092327B"/>
    <w:rsid w:val="00927360"/>
    <w:rsid w:val="00927593"/>
    <w:rsid w:val="00927BFC"/>
    <w:rsid w:val="00930FCE"/>
    <w:rsid w:val="0093271E"/>
    <w:rsid w:val="00932ED0"/>
    <w:rsid w:val="00932FB2"/>
    <w:rsid w:val="0093568F"/>
    <w:rsid w:val="00940149"/>
    <w:rsid w:val="00940A23"/>
    <w:rsid w:val="00945473"/>
    <w:rsid w:val="00945A13"/>
    <w:rsid w:val="00950408"/>
    <w:rsid w:val="00951F56"/>
    <w:rsid w:val="00953D6B"/>
    <w:rsid w:val="00955987"/>
    <w:rsid w:val="00956ACF"/>
    <w:rsid w:val="00957320"/>
    <w:rsid w:val="009576A5"/>
    <w:rsid w:val="00957D28"/>
    <w:rsid w:val="00961209"/>
    <w:rsid w:val="00962D3C"/>
    <w:rsid w:val="00962F58"/>
    <w:rsid w:val="009659C0"/>
    <w:rsid w:val="00965E99"/>
    <w:rsid w:val="00966CDC"/>
    <w:rsid w:val="0096761A"/>
    <w:rsid w:val="00970723"/>
    <w:rsid w:val="00972B78"/>
    <w:rsid w:val="00974333"/>
    <w:rsid w:val="009754B4"/>
    <w:rsid w:val="00975587"/>
    <w:rsid w:val="00975BC7"/>
    <w:rsid w:val="00976D72"/>
    <w:rsid w:val="009813DB"/>
    <w:rsid w:val="009815B8"/>
    <w:rsid w:val="009818DA"/>
    <w:rsid w:val="00981913"/>
    <w:rsid w:val="00981A70"/>
    <w:rsid w:val="00981D8A"/>
    <w:rsid w:val="00982E98"/>
    <w:rsid w:val="009831FE"/>
    <w:rsid w:val="00984432"/>
    <w:rsid w:val="0098574F"/>
    <w:rsid w:val="00985EE7"/>
    <w:rsid w:val="0098624D"/>
    <w:rsid w:val="00986909"/>
    <w:rsid w:val="00987477"/>
    <w:rsid w:val="00987CF5"/>
    <w:rsid w:val="00991B24"/>
    <w:rsid w:val="00991B47"/>
    <w:rsid w:val="00992205"/>
    <w:rsid w:val="0099344A"/>
    <w:rsid w:val="00993C17"/>
    <w:rsid w:val="009940C6"/>
    <w:rsid w:val="00995642"/>
    <w:rsid w:val="00997030"/>
    <w:rsid w:val="00997C60"/>
    <w:rsid w:val="009A17CE"/>
    <w:rsid w:val="009A2AED"/>
    <w:rsid w:val="009A2EA0"/>
    <w:rsid w:val="009A3390"/>
    <w:rsid w:val="009A3BFC"/>
    <w:rsid w:val="009A4521"/>
    <w:rsid w:val="009A50FE"/>
    <w:rsid w:val="009A5B1A"/>
    <w:rsid w:val="009A6402"/>
    <w:rsid w:val="009B071F"/>
    <w:rsid w:val="009B0EEB"/>
    <w:rsid w:val="009B112E"/>
    <w:rsid w:val="009B33B0"/>
    <w:rsid w:val="009B367F"/>
    <w:rsid w:val="009B3D55"/>
    <w:rsid w:val="009B4A27"/>
    <w:rsid w:val="009B673C"/>
    <w:rsid w:val="009B689D"/>
    <w:rsid w:val="009B692B"/>
    <w:rsid w:val="009C0B5A"/>
    <w:rsid w:val="009C15DE"/>
    <w:rsid w:val="009C17A9"/>
    <w:rsid w:val="009C1CCD"/>
    <w:rsid w:val="009C2461"/>
    <w:rsid w:val="009C2C1E"/>
    <w:rsid w:val="009C3A03"/>
    <w:rsid w:val="009C3BC8"/>
    <w:rsid w:val="009C476A"/>
    <w:rsid w:val="009C4A72"/>
    <w:rsid w:val="009C57E4"/>
    <w:rsid w:val="009C5B5B"/>
    <w:rsid w:val="009C5BC0"/>
    <w:rsid w:val="009C604C"/>
    <w:rsid w:val="009C62AA"/>
    <w:rsid w:val="009C66A6"/>
    <w:rsid w:val="009C6B80"/>
    <w:rsid w:val="009D237C"/>
    <w:rsid w:val="009D2E29"/>
    <w:rsid w:val="009D33FA"/>
    <w:rsid w:val="009D4704"/>
    <w:rsid w:val="009D4ADD"/>
    <w:rsid w:val="009D6511"/>
    <w:rsid w:val="009D734F"/>
    <w:rsid w:val="009E1DDE"/>
    <w:rsid w:val="009E1E34"/>
    <w:rsid w:val="009E35A2"/>
    <w:rsid w:val="009E507D"/>
    <w:rsid w:val="009E7AF3"/>
    <w:rsid w:val="009F0329"/>
    <w:rsid w:val="009F0A52"/>
    <w:rsid w:val="009F1628"/>
    <w:rsid w:val="009F1DF1"/>
    <w:rsid w:val="009F2620"/>
    <w:rsid w:val="009F348A"/>
    <w:rsid w:val="009F42CD"/>
    <w:rsid w:val="009F63DC"/>
    <w:rsid w:val="009F6F48"/>
    <w:rsid w:val="009F76F0"/>
    <w:rsid w:val="00A03363"/>
    <w:rsid w:val="00A04038"/>
    <w:rsid w:val="00A042ED"/>
    <w:rsid w:val="00A05822"/>
    <w:rsid w:val="00A072A8"/>
    <w:rsid w:val="00A1058F"/>
    <w:rsid w:val="00A11180"/>
    <w:rsid w:val="00A11BF5"/>
    <w:rsid w:val="00A11BFF"/>
    <w:rsid w:val="00A1228E"/>
    <w:rsid w:val="00A17049"/>
    <w:rsid w:val="00A209F6"/>
    <w:rsid w:val="00A219C2"/>
    <w:rsid w:val="00A229B8"/>
    <w:rsid w:val="00A22A73"/>
    <w:rsid w:val="00A2462E"/>
    <w:rsid w:val="00A2472E"/>
    <w:rsid w:val="00A257A0"/>
    <w:rsid w:val="00A2713B"/>
    <w:rsid w:val="00A30839"/>
    <w:rsid w:val="00A31D64"/>
    <w:rsid w:val="00A31E0B"/>
    <w:rsid w:val="00A33BC6"/>
    <w:rsid w:val="00A4016B"/>
    <w:rsid w:val="00A40D96"/>
    <w:rsid w:val="00A4228C"/>
    <w:rsid w:val="00A42761"/>
    <w:rsid w:val="00A42A85"/>
    <w:rsid w:val="00A43C8C"/>
    <w:rsid w:val="00A4496B"/>
    <w:rsid w:val="00A4681C"/>
    <w:rsid w:val="00A46E09"/>
    <w:rsid w:val="00A52094"/>
    <w:rsid w:val="00A53ED4"/>
    <w:rsid w:val="00A53FA4"/>
    <w:rsid w:val="00A540CC"/>
    <w:rsid w:val="00A5511F"/>
    <w:rsid w:val="00A56E30"/>
    <w:rsid w:val="00A60928"/>
    <w:rsid w:val="00A66E0A"/>
    <w:rsid w:val="00A705DF"/>
    <w:rsid w:val="00A70CAC"/>
    <w:rsid w:val="00A71C9A"/>
    <w:rsid w:val="00A73993"/>
    <w:rsid w:val="00A74102"/>
    <w:rsid w:val="00A75895"/>
    <w:rsid w:val="00A76974"/>
    <w:rsid w:val="00A77304"/>
    <w:rsid w:val="00A7736C"/>
    <w:rsid w:val="00A77F6E"/>
    <w:rsid w:val="00A80AAD"/>
    <w:rsid w:val="00A87591"/>
    <w:rsid w:val="00A90D3E"/>
    <w:rsid w:val="00A9127D"/>
    <w:rsid w:val="00A91FFA"/>
    <w:rsid w:val="00A9396D"/>
    <w:rsid w:val="00A9419A"/>
    <w:rsid w:val="00A94D01"/>
    <w:rsid w:val="00AA0843"/>
    <w:rsid w:val="00AA1203"/>
    <w:rsid w:val="00AA19C9"/>
    <w:rsid w:val="00AA3625"/>
    <w:rsid w:val="00AA3E29"/>
    <w:rsid w:val="00AA47F4"/>
    <w:rsid w:val="00AB15A5"/>
    <w:rsid w:val="00AB42AC"/>
    <w:rsid w:val="00AB48E2"/>
    <w:rsid w:val="00AB506C"/>
    <w:rsid w:val="00AB58C9"/>
    <w:rsid w:val="00AB6B79"/>
    <w:rsid w:val="00AB7722"/>
    <w:rsid w:val="00AC05FF"/>
    <w:rsid w:val="00AC0E28"/>
    <w:rsid w:val="00AC1980"/>
    <w:rsid w:val="00AC1A9B"/>
    <w:rsid w:val="00AC2935"/>
    <w:rsid w:val="00AC4A8C"/>
    <w:rsid w:val="00AC6414"/>
    <w:rsid w:val="00AC7129"/>
    <w:rsid w:val="00AD0431"/>
    <w:rsid w:val="00AD14E3"/>
    <w:rsid w:val="00AD1DF2"/>
    <w:rsid w:val="00AD21D5"/>
    <w:rsid w:val="00AD4681"/>
    <w:rsid w:val="00AD492D"/>
    <w:rsid w:val="00AD4FBE"/>
    <w:rsid w:val="00AD5A7C"/>
    <w:rsid w:val="00AD621A"/>
    <w:rsid w:val="00AE032B"/>
    <w:rsid w:val="00AE0BBB"/>
    <w:rsid w:val="00AE7BEC"/>
    <w:rsid w:val="00AF1A72"/>
    <w:rsid w:val="00AF1B1C"/>
    <w:rsid w:val="00AF2195"/>
    <w:rsid w:val="00AF227F"/>
    <w:rsid w:val="00AF4A5D"/>
    <w:rsid w:val="00AF5731"/>
    <w:rsid w:val="00AF5CE7"/>
    <w:rsid w:val="00AF5D3F"/>
    <w:rsid w:val="00AF684E"/>
    <w:rsid w:val="00AF7056"/>
    <w:rsid w:val="00AF72D5"/>
    <w:rsid w:val="00AF7B22"/>
    <w:rsid w:val="00B014D8"/>
    <w:rsid w:val="00B022B7"/>
    <w:rsid w:val="00B04337"/>
    <w:rsid w:val="00B05D25"/>
    <w:rsid w:val="00B0681B"/>
    <w:rsid w:val="00B11513"/>
    <w:rsid w:val="00B11A73"/>
    <w:rsid w:val="00B12D95"/>
    <w:rsid w:val="00B13A23"/>
    <w:rsid w:val="00B143C8"/>
    <w:rsid w:val="00B17184"/>
    <w:rsid w:val="00B176B1"/>
    <w:rsid w:val="00B2032A"/>
    <w:rsid w:val="00B2067F"/>
    <w:rsid w:val="00B21DB0"/>
    <w:rsid w:val="00B2202A"/>
    <w:rsid w:val="00B23783"/>
    <w:rsid w:val="00B26AB8"/>
    <w:rsid w:val="00B30350"/>
    <w:rsid w:val="00B31E52"/>
    <w:rsid w:val="00B3276E"/>
    <w:rsid w:val="00B335D5"/>
    <w:rsid w:val="00B3398A"/>
    <w:rsid w:val="00B34CE6"/>
    <w:rsid w:val="00B3645F"/>
    <w:rsid w:val="00B373BC"/>
    <w:rsid w:val="00B41F75"/>
    <w:rsid w:val="00B42727"/>
    <w:rsid w:val="00B43984"/>
    <w:rsid w:val="00B44794"/>
    <w:rsid w:val="00B45211"/>
    <w:rsid w:val="00B47673"/>
    <w:rsid w:val="00B47985"/>
    <w:rsid w:val="00B50403"/>
    <w:rsid w:val="00B51AD3"/>
    <w:rsid w:val="00B53136"/>
    <w:rsid w:val="00B534E3"/>
    <w:rsid w:val="00B54466"/>
    <w:rsid w:val="00B55573"/>
    <w:rsid w:val="00B560E4"/>
    <w:rsid w:val="00B56333"/>
    <w:rsid w:val="00B57812"/>
    <w:rsid w:val="00B6028D"/>
    <w:rsid w:val="00B61AAF"/>
    <w:rsid w:val="00B61BAF"/>
    <w:rsid w:val="00B62D46"/>
    <w:rsid w:val="00B63298"/>
    <w:rsid w:val="00B64CAD"/>
    <w:rsid w:val="00B660C3"/>
    <w:rsid w:val="00B6788B"/>
    <w:rsid w:val="00B70785"/>
    <w:rsid w:val="00B710A3"/>
    <w:rsid w:val="00B71D89"/>
    <w:rsid w:val="00B72D35"/>
    <w:rsid w:val="00B73287"/>
    <w:rsid w:val="00B73330"/>
    <w:rsid w:val="00B75407"/>
    <w:rsid w:val="00B82ECE"/>
    <w:rsid w:val="00B83943"/>
    <w:rsid w:val="00B84BC2"/>
    <w:rsid w:val="00B8597C"/>
    <w:rsid w:val="00B917E7"/>
    <w:rsid w:val="00B933FD"/>
    <w:rsid w:val="00B93946"/>
    <w:rsid w:val="00B94840"/>
    <w:rsid w:val="00B94A5D"/>
    <w:rsid w:val="00B95C7C"/>
    <w:rsid w:val="00B96B51"/>
    <w:rsid w:val="00B97023"/>
    <w:rsid w:val="00BA10C2"/>
    <w:rsid w:val="00BA4BF2"/>
    <w:rsid w:val="00BA4D87"/>
    <w:rsid w:val="00BA4F5C"/>
    <w:rsid w:val="00BA4F8B"/>
    <w:rsid w:val="00BA5E64"/>
    <w:rsid w:val="00BA6772"/>
    <w:rsid w:val="00BA6CE5"/>
    <w:rsid w:val="00BB06B4"/>
    <w:rsid w:val="00BB250C"/>
    <w:rsid w:val="00BB2562"/>
    <w:rsid w:val="00BB5E5A"/>
    <w:rsid w:val="00BC0088"/>
    <w:rsid w:val="00BC04B8"/>
    <w:rsid w:val="00BC0D84"/>
    <w:rsid w:val="00BC19A2"/>
    <w:rsid w:val="00BC1F58"/>
    <w:rsid w:val="00BC41B8"/>
    <w:rsid w:val="00BC49F8"/>
    <w:rsid w:val="00BC4E8D"/>
    <w:rsid w:val="00BC4F87"/>
    <w:rsid w:val="00BC5163"/>
    <w:rsid w:val="00BC523A"/>
    <w:rsid w:val="00BC5ED9"/>
    <w:rsid w:val="00BC6143"/>
    <w:rsid w:val="00BC6642"/>
    <w:rsid w:val="00BC6829"/>
    <w:rsid w:val="00BC7870"/>
    <w:rsid w:val="00BC7CE9"/>
    <w:rsid w:val="00BC7F65"/>
    <w:rsid w:val="00BD0846"/>
    <w:rsid w:val="00BD1808"/>
    <w:rsid w:val="00BD21AE"/>
    <w:rsid w:val="00BD32FD"/>
    <w:rsid w:val="00BD6C40"/>
    <w:rsid w:val="00BD7AAF"/>
    <w:rsid w:val="00BD7E74"/>
    <w:rsid w:val="00BE546E"/>
    <w:rsid w:val="00BE55AA"/>
    <w:rsid w:val="00BE5ABC"/>
    <w:rsid w:val="00BE7C0D"/>
    <w:rsid w:val="00BF02EE"/>
    <w:rsid w:val="00BF0A57"/>
    <w:rsid w:val="00BF1403"/>
    <w:rsid w:val="00BF233C"/>
    <w:rsid w:val="00BF37FE"/>
    <w:rsid w:val="00BF3BF6"/>
    <w:rsid w:val="00BF48A2"/>
    <w:rsid w:val="00BF53D1"/>
    <w:rsid w:val="00BF58D1"/>
    <w:rsid w:val="00BF5E24"/>
    <w:rsid w:val="00BF65A3"/>
    <w:rsid w:val="00BF7109"/>
    <w:rsid w:val="00BF7583"/>
    <w:rsid w:val="00C007AD"/>
    <w:rsid w:val="00C0494C"/>
    <w:rsid w:val="00C10BD3"/>
    <w:rsid w:val="00C125EE"/>
    <w:rsid w:val="00C12990"/>
    <w:rsid w:val="00C14068"/>
    <w:rsid w:val="00C16D4E"/>
    <w:rsid w:val="00C16EC9"/>
    <w:rsid w:val="00C16EDA"/>
    <w:rsid w:val="00C200E7"/>
    <w:rsid w:val="00C20E5E"/>
    <w:rsid w:val="00C21390"/>
    <w:rsid w:val="00C215F1"/>
    <w:rsid w:val="00C22553"/>
    <w:rsid w:val="00C226D4"/>
    <w:rsid w:val="00C22D78"/>
    <w:rsid w:val="00C22E16"/>
    <w:rsid w:val="00C23C85"/>
    <w:rsid w:val="00C25330"/>
    <w:rsid w:val="00C27FB1"/>
    <w:rsid w:val="00C30DCE"/>
    <w:rsid w:val="00C31E9E"/>
    <w:rsid w:val="00C32EE2"/>
    <w:rsid w:val="00C342FF"/>
    <w:rsid w:val="00C34374"/>
    <w:rsid w:val="00C3586E"/>
    <w:rsid w:val="00C362C7"/>
    <w:rsid w:val="00C36CF1"/>
    <w:rsid w:val="00C3707C"/>
    <w:rsid w:val="00C40492"/>
    <w:rsid w:val="00C41243"/>
    <w:rsid w:val="00C42568"/>
    <w:rsid w:val="00C42F13"/>
    <w:rsid w:val="00C437DC"/>
    <w:rsid w:val="00C43F22"/>
    <w:rsid w:val="00C44BF7"/>
    <w:rsid w:val="00C45014"/>
    <w:rsid w:val="00C47D20"/>
    <w:rsid w:val="00C50120"/>
    <w:rsid w:val="00C51CF8"/>
    <w:rsid w:val="00C536B0"/>
    <w:rsid w:val="00C54DB2"/>
    <w:rsid w:val="00C55236"/>
    <w:rsid w:val="00C56693"/>
    <w:rsid w:val="00C601E1"/>
    <w:rsid w:val="00C629FB"/>
    <w:rsid w:val="00C632E5"/>
    <w:rsid w:val="00C63912"/>
    <w:rsid w:val="00C644C6"/>
    <w:rsid w:val="00C647A4"/>
    <w:rsid w:val="00C65984"/>
    <w:rsid w:val="00C65C71"/>
    <w:rsid w:val="00C7037C"/>
    <w:rsid w:val="00C7243E"/>
    <w:rsid w:val="00C72A12"/>
    <w:rsid w:val="00C756B3"/>
    <w:rsid w:val="00C77711"/>
    <w:rsid w:val="00C77D9D"/>
    <w:rsid w:val="00C85BD0"/>
    <w:rsid w:val="00C87E04"/>
    <w:rsid w:val="00C90409"/>
    <w:rsid w:val="00C9201E"/>
    <w:rsid w:val="00C920B4"/>
    <w:rsid w:val="00C9248F"/>
    <w:rsid w:val="00C93355"/>
    <w:rsid w:val="00C93484"/>
    <w:rsid w:val="00C939B5"/>
    <w:rsid w:val="00C94BAF"/>
    <w:rsid w:val="00C95531"/>
    <w:rsid w:val="00C958F7"/>
    <w:rsid w:val="00C95BC7"/>
    <w:rsid w:val="00CA0649"/>
    <w:rsid w:val="00CA0A07"/>
    <w:rsid w:val="00CA0C25"/>
    <w:rsid w:val="00CA2048"/>
    <w:rsid w:val="00CA511F"/>
    <w:rsid w:val="00CA7206"/>
    <w:rsid w:val="00CA7356"/>
    <w:rsid w:val="00CB0EFC"/>
    <w:rsid w:val="00CB14EF"/>
    <w:rsid w:val="00CB33A7"/>
    <w:rsid w:val="00CB528E"/>
    <w:rsid w:val="00CB534A"/>
    <w:rsid w:val="00CB60D8"/>
    <w:rsid w:val="00CB72AD"/>
    <w:rsid w:val="00CC032C"/>
    <w:rsid w:val="00CC099E"/>
    <w:rsid w:val="00CC0A53"/>
    <w:rsid w:val="00CC0A57"/>
    <w:rsid w:val="00CC2361"/>
    <w:rsid w:val="00CC32A4"/>
    <w:rsid w:val="00CC3C75"/>
    <w:rsid w:val="00CC3D81"/>
    <w:rsid w:val="00CC4736"/>
    <w:rsid w:val="00CC5FA9"/>
    <w:rsid w:val="00CC6706"/>
    <w:rsid w:val="00CD022F"/>
    <w:rsid w:val="00CD0D07"/>
    <w:rsid w:val="00CD1714"/>
    <w:rsid w:val="00CD1723"/>
    <w:rsid w:val="00CD2EB1"/>
    <w:rsid w:val="00CD4BF0"/>
    <w:rsid w:val="00CD4EDA"/>
    <w:rsid w:val="00CD6655"/>
    <w:rsid w:val="00CD6913"/>
    <w:rsid w:val="00CD6B68"/>
    <w:rsid w:val="00CD738A"/>
    <w:rsid w:val="00CE05A3"/>
    <w:rsid w:val="00CE1C00"/>
    <w:rsid w:val="00CE1C67"/>
    <w:rsid w:val="00CE2665"/>
    <w:rsid w:val="00CE296C"/>
    <w:rsid w:val="00CE5217"/>
    <w:rsid w:val="00CF06CF"/>
    <w:rsid w:val="00CF08D4"/>
    <w:rsid w:val="00CF117B"/>
    <w:rsid w:val="00CF6A86"/>
    <w:rsid w:val="00CF71AB"/>
    <w:rsid w:val="00D0045E"/>
    <w:rsid w:val="00D01AA4"/>
    <w:rsid w:val="00D01ABA"/>
    <w:rsid w:val="00D01DC0"/>
    <w:rsid w:val="00D023DF"/>
    <w:rsid w:val="00D02584"/>
    <w:rsid w:val="00D03398"/>
    <w:rsid w:val="00D03BC1"/>
    <w:rsid w:val="00D06A08"/>
    <w:rsid w:val="00D07503"/>
    <w:rsid w:val="00D07925"/>
    <w:rsid w:val="00D102FC"/>
    <w:rsid w:val="00D10CCA"/>
    <w:rsid w:val="00D1156C"/>
    <w:rsid w:val="00D118BA"/>
    <w:rsid w:val="00D11AF0"/>
    <w:rsid w:val="00D12E67"/>
    <w:rsid w:val="00D13125"/>
    <w:rsid w:val="00D13398"/>
    <w:rsid w:val="00D13D16"/>
    <w:rsid w:val="00D15149"/>
    <w:rsid w:val="00D15C3D"/>
    <w:rsid w:val="00D16493"/>
    <w:rsid w:val="00D164A0"/>
    <w:rsid w:val="00D16583"/>
    <w:rsid w:val="00D16E04"/>
    <w:rsid w:val="00D171E7"/>
    <w:rsid w:val="00D20A80"/>
    <w:rsid w:val="00D20FE9"/>
    <w:rsid w:val="00D21D80"/>
    <w:rsid w:val="00D2273C"/>
    <w:rsid w:val="00D248A2"/>
    <w:rsid w:val="00D279E2"/>
    <w:rsid w:val="00D311EC"/>
    <w:rsid w:val="00D32A4A"/>
    <w:rsid w:val="00D352CD"/>
    <w:rsid w:val="00D35DFA"/>
    <w:rsid w:val="00D36551"/>
    <w:rsid w:val="00D40314"/>
    <w:rsid w:val="00D422AC"/>
    <w:rsid w:val="00D42E5A"/>
    <w:rsid w:val="00D42FD3"/>
    <w:rsid w:val="00D44864"/>
    <w:rsid w:val="00D4665D"/>
    <w:rsid w:val="00D46BA1"/>
    <w:rsid w:val="00D47764"/>
    <w:rsid w:val="00D5328C"/>
    <w:rsid w:val="00D53B40"/>
    <w:rsid w:val="00D546FB"/>
    <w:rsid w:val="00D54920"/>
    <w:rsid w:val="00D54E3F"/>
    <w:rsid w:val="00D55F19"/>
    <w:rsid w:val="00D5654A"/>
    <w:rsid w:val="00D606AD"/>
    <w:rsid w:val="00D60DC6"/>
    <w:rsid w:val="00D630B7"/>
    <w:rsid w:val="00D64163"/>
    <w:rsid w:val="00D65567"/>
    <w:rsid w:val="00D661CB"/>
    <w:rsid w:val="00D6637F"/>
    <w:rsid w:val="00D665CD"/>
    <w:rsid w:val="00D67164"/>
    <w:rsid w:val="00D679A0"/>
    <w:rsid w:val="00D7157E"/>
    <w:rsid w:val="00D71E8F"/>
    <w:rsid w:val="00D7297F"/>
    <w:rsid w:val="00D731E8"/>
    <w:rsid w:val="00D773C7"/>
    <w:rsid w:val="00D77AE1"/>
    <w:rsid w:val="00D802E5"/>
    <w:rsid w:val="00D81509"/>
    <w:rsid w:val="00D820B0"/>
    <w:rsid w:val="00D8245B"/>
    <w:rsid w:val="00D82E20"/>
    <w:rsid w:val="00D854B0"/>
    <w:rsid w:val="00D85FDB"/>
    <w:rsid w:val="00D86C91"/>
    <w:rsid w:val="00D87B31"/>
    <w:rsid w:val="00D90F6B"/>
    <w:rsid w:val="00D912DD"/>
    <w:rsid w:val="00D9253E"/>
    <w:rsid w:val="00D92D3D"/>
    <w:rsid w:val="00D94B99"/>
    <w:rsid w:val="00D94E97"/>
    <w:rsid w:val="00D97CA3"/>
    <w:rsid w:val="00DA08B6"/>
    <w:rsid w:val="00DA0E77"/>
    <w:rsid w:val="00DA355D"/>
    <w:rsid w:val="00DA3DD5"/>
    <w:rsid w:val="00DB07DC"/>
    <w:rsid w:val="00DB1394"/>
    <w:rsid w:val="00DB1A8C"/>
    <w:rsid w:val="00DB575B"/>
    <w:rsid w:val="00DB6FF1"/>
    <w:rsid w:val="00DB72B8"/>
    <w:rsid w:val="00DB7BD0"/>
    <w:rsid w:val="00DC25E9"/>
    <w:rsid w:val="00DC4713"/>
    <w:rsid w:val="00DC52EF"/>
    <w:rsid w:val="00DC5544"/>
    <w:rsid w:val="00DC65EC"/>
    <w:rsid w:val="00DC6905"/>
    <w:rsid w:val="00DC757E"/>
    <w:rsid w:val="00DD06FF"/>
    <w:rsid w:val="00DD0E08"/>
    <w:rsid w:val="00DD434E"/>
    <w:rsid w:val="00DD5241"/>
    <w:rsid w:val="00DD72D2"/>
    <w:rsid w:val="00DE2518"/>
    <w:rsid w:val="00DE401C"/>
    <w:rsid w:val="00DE61AE"/>
    <w:rsid w:val="00DE6C1B"/>
    <w:rsid w:val="00DF03BA"/>
    <w:rsid w:val="00DF0E75"/>
    <w:rsid w:val="00DF1197"/>
    <w:rsid w:val="00DF3A63"/>
    <w:rsid w:val="00DF5CC4"/>
    <w:rsid w:val="00E00322"/>
    <w:rsid w:val="00E01274"/>
    <w:rsid w:val="00E01587"/>
    <w:rsid w:val="00E03072"/>
    <w:rsid w:val="00E044A4"/>
    <w:rsid w:val="00E06312"/>
    <w:rsid w:val="00E07C1F"/>
    <w:rsid w:val="00E103C3"/>
    <w:rsid w:val="00E109DA"/>
    <w:rsid w:val="00E11E5E"/>
    <w:rsid w:val="00E12705"/>
    <w:rsid w:val="00E13CC1"/>
    <w:rsid w:val="00E15445"/>
    <w:rsid w:val="00E16C84"/>
    <w:rsid w:val="00E20CFA"/>
    <w:rsid w:val="00E22524"/>
    <w:rsid w:val="00E238FF"/>
    <w:rsid w:val="00E253CA"/>
    <w:rsid w:val="00E26F95"/>
    <w:rsid w:val="00E30B9F"/>
    <w:rsid w:val="00E3107F"/>
    <w:rsid w:val="00E32923"/>
    <w:rsid w:val="00E32FE4"/>
    <w:rsid w:val="00E33408"/>
    <w:rsid w:val="00E355F3"/>
    <w:rsid w:val="00E370B6"/>
    <w:rsid w:val="00E370D4"/>
    <w:rsid w:val="00E40D67"/>
    <w:rsid w:val="00E425AE"/>
    <w:rsid w:val="00E448DC"/>
    <w:rsid w:val="00E46C92"/>
    <w:rsid w:val="00E512DB"/>
    <w:rsid w:val="00E51E8D"/>
    <w:rsid w:val="00E52728"/>
    <w:rsid w:val="00E5421A"/>
    <w:rsid w:val="00E555BC"/>
    <w:rsid w:val="00E561D2"/>
    <w:rsid w:val="00E60540"/>
    <w:rsid w:val="00E61708"/>
    <w:rsid w:val="00E61B4B"/>
    <w:rsid w:val="00E64997"/>
    <w:rsid w:val="00E65138"/>
    <w:rsid w:val="00E65A58"/>
    <w:rsid w:val="00E66403"/>
    <w:rsid w:val="00E66A0C"/>
    <w:rsid w:val="00E66BB2"/>
    <w:rsid w:val="00E67364"/>
    <w:rsid w:val="00E705C4"/>
    <w:rsid w:val="00E7208B"/>
    <w:rsid w:val="00E73AFD"/>
    <w:rsid w:val="00E75775"/>
    <w:rsid w:val="00E75F80"/>
    <w:rsid w:val="00E76DC8"/>
    <w:rsid w:val="00E77D34"/>
    <w:rsid w:val="00E8254A"/>
    <w:rsid w:val="00E82D0A"/>
    <w:rsid w:val="00E833E6"/>
    <w:rsid w:val="00E840A9"/>
    <w:rsid w:val="00E84598"/>
    <w:rsid w:val="00E84C78"/>
    <w:rsid w:val="00E85443"/>
    <w:rsid w:val="00E857E6"/>
    <w:rsid w:val="00E86E01"/>
    <w:rsid w:val="00E870F8"/>
    <w:rsid w:val="00E903A9"/>
    <w:rsid w:val="00E90FEE"/>
    <w:rsid w:val="00E97521"/>
    <w:rsid w:val="00EA0098"/>
    <w:rsid w:val="00EA03D8"/>
    <w:rsid w:val="00EA3FF5"/>
    <w:rsid w:val="00EA4405"/>
    <w:rsid w:val="00EA491D"/>
    <w:rsid w:val="00EB2A73"/>
    <w:rsid w:val="00EB2EC1"/>
    <w:rsid w:val="00EB3B09"/>
    <w:rsid w:val="00EB54D7"/>
    <w:rsid w:val="00EB65B1"/>
    <w:rsid w:val="00EB6EDA"/>
    <w:rsid w:val="00EB72C2"/>
    <w:rsid w:val="00EC0645"/>
    <w:rsid w:val="00EC19B7"/>
    <w:rsid w:val="00EC26B3"/>
    <w:rsid w:val="00EC2E46"/>
    <w:rsid w:val="00EC315F"/>
    <w:rsid w:val="00EC4B09"/>
    <w:rsid w:val="00EC55EF"/>
    <w:rsid w:val="00EC7474"/>
    <w:rsid w:val="00ED0C2E"/>
    <w:rsid w:val="00ED1306"/>
    <w:rsid w:val="00ED2B4C"/>
    <w:rsid w:val="00ED5D12"/>
    <w:rsid w:val="00ED6270"/>
    <w:rsid w:val="00EE0FA1"/>
    <w:rsid w:val="00EE244A"/>
    <w:rsid w:val="00EE365D"/>
    <w:rsid w:val="00EF0DD2"/>
    <w:rsid w:val="00EF1140"/>
    <w:rsid w:val="00EF1D53"/>
    <w:rsid w:val="00EF1F9D"/>
    <w:rsid w:val="00EF2CB9"/>
    <w:rsid w:val="00EF3764"/>
    <w:rsid w:val="00EF5931"/>
    <w:rsid w:val="00F00648"/>
    <w:rsid w:val="00F006F9"/>
    <w:rsid w:val="00F00756"/>
    <w:rsid w:val="00F01228"/>
    <w:rsid w:val="00F02662"/>
    <w:rsid w:val="00F02BD3"/>
    <w:rsid w:val="00F0361A"/>
    <w:rsid w:val="00F0521A"/>
    <w:rsid w:val="00F05B45"/>
    <w:rsid w:val="00F05DAE"/>
    <w:rsid w:val="00F065D4"/>
    <w:rsid w:val="00F068D4"/>
    <w:rsid w:val="00F06F1F"/>
    <w:rsid w:val="00F07090"/>
    <w:rsid w:val="00F101C7"/>
    <w:rsid w:val="00F104D6"/>
    <w:rsid w:val="00F11E16"/>
    <w:rsid w:val="00F151DC"/>
    <w:rsid w:val="00F206F1"/>
    <w:rsid w:val="00F2121A"/>
    <w:rsid w:val="00F222E1"/>
    <w:rsid w:val="00F2264F"/>
    <w:rsid w:val="00F22A5C"/>
    <w:rsid w:val="00F2337E"/>
    <w:rsid w:val="00F23721"/>
    <w:rsid w:val="00F2398A"/>
    <w:rsid w:val="00F23AD5"/>
    <w:rsid w:val="00F24048"/>
    <w:rsid w:val="00F251E9"/>
    <w:rsid w:val="00F2526D"/>
    <w:rsid w:val="00F2629A"/>
    <w:rsid w:val="00F265A4"/>
    <w:rsid w:val="00F268AC"/>
    <w:rsid w:val="00F27AF7"/>
    <w:rsid w:val="00F31C0B"/>
    <w:rsid w:val="00F320E6"/>
    <w:rsid w:val="00F3485A"/>
    <w:rsid w:val="00F370A0"/>
    <w:rsid w:val="00F3742A"/>
    <w:rsid w:val="00F443F6"/>
    <w:rsid w:val="00F50413"/>
    <w:rsid w:val="00F504D0"/>
    <w:rsid w:val="00F519BF"/>
    <w:rsid w:val="00F52535"/>
    <w:rsid w:val="00F531E9"/>
    <w:rsid w:val="00F53678"/>
    <w:rsid w:val="00F546F3"/>
    <w:rsid w:val="00F558D2"/>
    <w:rsid w:val="00F55E83"/>
    <w:rsid w:val="00F567CA"/>
    <w:rsid w:val="00F56FC1"/>
    <w:rsid w:val="00F576E5"/>
    <w:rsid w:val="00F57EAC"/>
    <w:rsid w:val="00F602C5"/>
    <w:rsid w:val="00F609F8"/>
    <w:rsid w:val="00F6263B"/>
    <w:rsid w:val="00F62D02"/>
    <w:rsid w:val="00F6457B"/>
    <w:rsid w:val="00F651F9"/>
    <w:rsid w:val="00F70B31"/>
    <w:rsid w:val="00F715A5"/>
    <w:rsid w:val="00F729A8"/>
    <w:rsid w:val="00F75CB3"/>
    <w:rsid w:val="00F75D8B"/>
    <w:rsid w:val="00F777A8"/>
    <w:rsid w:val="00F77C75"/>
    <w:rsid w:val="00F80E35"/>
    <w:rsid w:val="00F81B42"/>
    <w:rsid w:val="00F873DD"/>
    <w:rsid w:val="00F9097A"/>
    <w:rsid w:val="00F91378"/>
    <w:rsid w:val="00F920A9"/>
    <w:rsid w:val="00F92C11"/>
    <w:rsid w:val="00F92D9B"/>
    <w:rsid w:val="00F93353"/>
    <w:rsid w:val="00F941BD"/>
    <w:rsid w:val="00F9503A"/>
    <w:rsid w:val="00F96C55"/>
    <w:rsid w:val="00F96E27"/>
    <w:rsid w:val="00FA2626"/>
    <w:rsid w:val="00FA26B8"/>
    <w:rsid w:val="00FA2D52"/>
    <w:rsid w:val="00FA322F"/>
    <w:rsid w:val="00FA4258"/>
    <w:rsid w:val="00FA42C5"/>
    <w:rsid w:val="00FA53FF"/>
    <w:rsid w:val="00FB32D3"/>
    <w:rsid w:val="00FB69E4"/>
    <w:rsid w:val="00FB6A32"/>
    <w:rsid w:val="00FB74CB"/>
    <w:rsid w:val="00FC146F"/>
    <w:rsid w:val="00FC22A2"/>
    <w:rsid w:val="00FC3062"/>
    <w:rsid w:val="00FC3450"/>
    <w:rsid w:val="00FC420C"/>
    <w:rsid w:val="00FC5BA7"/>
    <w:rsid w:val="00FC5F20"/>
    <w:rsid w:val="00FC7CF2"/>
    <w:rsid w:val="00FD0181"/>
    <w:rsid w:val="00FD292D"/>
    <w:rsid w:val="00FD369D"/>
    <w:rsid w:val="00FD492A"/>
    <w:rsid w:val="00FD607E"/>
    <w:rsid w:val="00FD6628"/>
    <w:rsid w:val="00FE0A91"/>
    <w:rsid w:val="00FE0D7C"/>
    <w:rsid w:val="00FE2319"/>
    <w:rsid w:val="00FE244D"/>
    <w:rsid w:val="00FE45F8"/>
    <w:rsid w:val="00FE5010"/>
    <w:rsid w:val="00FE50AA"/>
    <w:rsid w:val="00FF0D13"/>
    <w:rsid w:val="00FF133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B9C5C-3D92-4A18-BCDA-94E23898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A5E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B32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32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B32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32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11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link w:val="a4"/>
    <w:uiPriority w:val="99"/>
    <w:locked/>
    <w:rsid w:val="00EA0098"/>
    <w:rPr>
      <w:lang w:val="ru-RU" w:eastAsia="ru-RU" w:bidi="ar-SA"/>
    </w:rPr>
  </w:style>
  <w:style w:type="character" w:styleId="a5">
    <w:name w:val="page number"/>
    <w:rsid w:val="00415E45"/>
    <w:rPr>
      <w:rFonts w:ascii="Tahoma" w:hAnsi="Tahoma"/>
      <w:lang w:val="en-US" w:eastAsia="en-US" w:bidi="ar-SA"/>
    </w:rPr>
  </w:style>
  <w:style w:type="paragraph" w:styleId="a6">
    <w:name w:val="footer"/>
    <w:basedOn w:val="a"/>
    <w:link w:val="12"/>
    <w:rsid w:val="00415E45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link w:val="a6"/>
    <w:semiHidden/>
    <w:locked/>
    <w:rsid w:val="00EA0098"/>
    <w:rPr>
      <w:lang w:val="ru-RU" w:eastAsia="ru-RU" w:bidi="ar-SA"/>
    </w:rPr>
  </w:style>
  <w:style w:type="paragraph" w:styleId="a7">
    <w:name w:val="Body Text"/>
    <w:basedOn w:val="a"/>
    <w:rsid w:val="00415E45"/>
    <w:rPr>
      <w:sz w:val="26"/>
    </w:rPr>
  </w:style>
  <w:style w:type="table" w:styleId="a8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3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9">
    <w:name w:val="Balloon Text"/>
    <w:basedOn w:val="a"/>
    <w:link w:val="aa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c">
    <w:name w:val="Основной текст с отступом Знак"/>
    <w:link w:val="ab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4">
    <w:name w:val="Знак1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e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character" w:styleId="af0">
    <w:name w:val="Hyperlink"/>
    <w:rsid w:val="00FB32D3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70078D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78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B32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FB32D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078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32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B32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32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32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07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078D"/>
    <w:rPr>
      <w:sz w:val="28"/>
    </w:rPr>
  </w:style>
  <w:style w:type="character" w:styleId="af3">
    <w:name w:val="FollowedHyperlink"/>
    <w:semiHidden/>
    <w:unhideWhenUsed/>
    <w:rsid w:val="007126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dc6bbef-85fe-4926-ae43-5e10c5c5b2ef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AppData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content\act\8f21b21c-a408-42c4-b9fe-a939b863c84a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4A8D-E556-4672-BEF7-4753D362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266</TotalTime>
  <Pages>6</Pages>
  <Words>1641</Words>
  <Characters>13003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14615</CharactersWithSpaces>
  <SharedDoc>false</SharedDoc>
  <HLinks>
    <vt:vector size="18" baseType="variant"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../../../../../../../../content/act/2dc6bbef-85fe-4926-ae43-5e10c5c5b2ef.html</vt:lpwstr>
      </vt:variant>
      <vt:variant>
        <vt:lpwstr/>
      </vt:variant>
      <vt:variant>
        <vt:i4>7340141</vt:i4>
      </vt:variant>
      <vt:variant>
        <vt:i4>3</vt:i4>
      </vt:variant>
      <vt:variant>
        <vt:i4>0</vt:i4>
      </vt:variant>
      <vt:variant>
        <vt:i4>5</vt:i4>
      </vt:variant>
      <vt:variant>
        <vt:lpwstr>../../../../../../AppData/content/act/96e20c02-1b12-465a-b64c-24aa92270007.html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../../../../../../AppData/content/act/8f21b21c-a408-42c4-b9fe-a939b863c84a.html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Данскер Наталья Юрьевна</dc:creator>
  <cp:keywords/>
  <dc:description/>
  <cp:lastModifiedBy>Александра Михайловна Калаганова</cp:lastModifiedBy>
  <cp:revision>120</cp:revision>
  <cp:lastPrinted>2024-02-28T06:21:00Z</cp:lastPrinted>
  <dcterms:created xsi:type="dcterms:W3CDTF">2023-01-25T06:28:00Z</dcterms:created>
  <dcterms:modified xsi:type="dcterms:W3CDTF">2024-03-13T06:33:00Z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